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23F13" w14:textId="01ED0296" w:rsidR="00E94D00" w:rsidRPr="00912A60" w:rsidRDefault="00E94D00" w:rsidP="00E94D00">
      <w:pPr>
        <w:shd w:val="clear" w:color="auto" w:fill="FFFFFF"/>
        <w:tabs>
          <w:tab w:val="left" w:pos="2910"/>
        </w:tabs>
        <w:spacing w:after="0" w:line="276" w:lineRule="auto"/>
        <w:jc w:val="right"/>
        <w:rPr>
          <w:rFonts w:ascii="Arial" w:hAnsi="Arial" w:cs="Arial"/>
          <w:b/>
          <w:bCs/>
          <w:sz w:val="24"/>
        </w:rPr>
      </w:pPr>
      <w:r w:rsidRPr="00912A60">
        <w:rPr>
          <w:rFonts w:ascii="Arial" w:hAnsi="Arial" w:cs="Arial"/>
          <w:b/>
          <w:bCs/>
          <w:sz w:val="24"/>
        </w:rPr>
        <w:t xml:space="preserve">Praha, </w:t>
      </w:r>
      <w:r w:rsidR="008C2DE4">
        <w:rPr>
          <w:rFonts w:ascii="Arial" w:hAnsi="Arial" w:cs="Arial"/>
          <w:b/>
          <w:bCs/>
          <w:sz w:val="24"/>
        </w:rPr>
        <w:t>8</w:t>
      </w:r>
      <w:r w:rsidRPr="00912A60">
        <w:rPr>
          <w:rFonts w:ascii="Arial" w:hAnsi="Arial" w:cs="Arial"/>
          <w:b/>
          <w:bCs/>
          <w:sz w:val="24"/>
        </w:rPr>
        <w:t>.</w:t>
      </w:r>
      <w:r w:rsidR="007152DF">
        <w:rPr>
          <w:rFonts w:ascii="Arial" w:hAnsi="Arial" w:cs="Arial"/>
          <w:b/>
          <w:bCs/>
          <w:sz w:val="24"/>
        </w:rPr>
        <w:t xml:space="preserve"> </w:t>
      </w:r>
      <w:r w:rsidR="00102DEE">
        <w:rPr>
          <w:rFonts w:ascii="Arial" w:hAnsi="Arial" w:cs="Arial"/>
          <w:b/>
          <w:bCs/>
          <w:sz w:val="24"/>
        </w:rPr>
        <w:t>září</w:t>
      </w:r>
      <w:r w:rsidR="00FA1F4D">
        <w:rPr>
          <w:rFonts w:ascii="Arial" w:hAnsi="Arial" w:cs="Arial"/>
          <w:b/>
          <w:bCs/>
          <w:sz w:val="24"/>
        </w:rPr>
        <w:t xml:space="preserve"> </w:t>
      </w:r>
      <w:r w:rsidRPr="00912A60">
        <w:rPr>
          <w:rFonts w:ascii="Arial" w:hAnsi="Arial" w:cs="Arial"/>
          <w:b/>
          <w:bCs/>
          <w:sz w:val="24"/>
        </w:rPr>
        <w:t>2025</w:t>
      </w:r>
    </w:p>
    <w:p w14:paraId="57368D3D" w14:textId="77777777" w:rsidR="00EB043E" w:rsidRPr="00912A60" w:rsidRDefault="00EB043E" w:rsidP="00787D25">
      <w:pPr>
        <w:shd w:val="clear" w:color="auto" w:fill="FFFFFF"/>
        <w:tabs>
          <w:tab w:val="left" w:pos="2910"/>
        </w:tabs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67C970ED" w14:textId="77777777" w:rsidR="00AC776F" w:rsidRDefault="00AC776F" w:rsidP="00782377">
      <w:pPr>
        <w:spacing w:after="0"/>
        <w:rPr>
          <w:rFonts w:ascii="Arial" w:hAnsi="Arial" w:cs="Arial"/>
          <w:b/>
          <w:bCs/>
          <w:sz w:val="44"/>
          <w:szCs w:val="44"/>
        </w:rPr>
      </w:pPr>
    </w:p>
    <w:p w14:paraId="7D9A29B1" w14:textId="4E2279C9" w:rsidR="00782377" w:rsidRDefault="00AC776F" w:rsidP="00A57F2A">
      <w:pPr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Z rakouských vinic se letos sklízí víno i zelená energie </w:t>
      </w:r>
    </w:p>
    <w:p w14:paraId="64862DCF" w14:textId="77777777" w:rsidR="005630A5" w:rsidRDefault="005630A5" w:rsidP="00FD5264">
      <w:pPr>
        <w:spacing w:after="0"/>
        <w:rPr>
          <w:rFonts w:ascii="Arial" w:hAnsi="Arial" w:cs="Arial"/>
          <w:b/>
          <w:bCs/>
          <w:sz w:val="44"/>
          <w:szCs w:val="44"/>
        </w:rPr>
      </w:pPr>
    </w:p>
    <w:p w14:paraId="7C1382BF" w14:textId="4B5623A7" w:rsidR="00017B1E" w:rsidRDefault="00017B1E" w:rsidP="20985512">
      <w:pPr>
        <w:jc w:val="both"/>
        <w:rPr>
          <w:rFonts w:ascii="Arial" w:hAnsi="Arial" w:cs="Arial"/>
          <w:b/>
          <w:bCs/>
          <w:sz w:val="24"/>
        </w:rPr>
      </w:pPr>
      <w:r w:rsidRPr="00017B1E">
        <w:rPr>
          <w:rFonts w:ascii="Arial" w:hAnsi="Arial" w:cs="Arial"/>
          <w:b/>
          <w:bCs/>
          <w:sz w:val="24"/>
        </w:rPr>
        <w:t>Česká republika je svou velikostí a počtem obyvatel velmi podobná Rakousku, a</w:t>
      </w:r>
      <w:r>
        <w:rPr>
          <w:rFonts w:ascii="Arial" w:hAnsi="Arial" w:cs="Arial"/>
          <w:b/>
          <w:bCs/>
          <w:sz w:val="24"/>
        </w:rPr>
        <w:t>le</w:t>
      </w:r>
      <w:r w:rsidRPr="00017B1E">
        <w:rPr>
          <w:rFonts w:ascii="Arial" w:hAnsi="Arial" w:cs="Arial"/>
          <w:b/>
          <w:bCs/>
          <w:sz w:val="24"/>
        </w:rPr>
        <w:t xml:space="preserve"> liší se v rozloze vinic</w:t>
      </w:r>
      <w:r w:rsidR="00B21EF3">
        <w:rPr>
          <w:rFonts w:ascii="Arial" w:hAnsi="Arial" w:cs="Arial"/>
          <w:b/>
          <w:bCs/>
          <w:sz w:val="24"/>
        </w:rPr>
        <w:t xml:space="preserve"> </w:t>
      </w:r>
      <w:r w:rsidRPr="00017B1E">
        <w:rPr>
          <w:rFonts w:ascii="Arial" w:hAnsi="Arial" w:cs="Arial"/>
          <w:b/>
          <w:bCs/>
          <w:sz w:val="24"/>
        </w:rPr>
        <w:t>a</w:t>
      </w:r>
      <w:r w:rsidR="00B21EF3">
        <w:rPr>
          <w:rFonts w:ascii="Arial" w:hAnsi="Arial" w:cs="Arial"/>
          <w:b/>
          <w:bCs/>
          <w:sz w:val="24"/>
        </w:rPr>
        <w:t xml:space="preserve"> hlavně v</w:t>
      </w:r>
      <w:r w:rsidRPr="00017B1E">
        <w:rPr>
          <w:rFonts w:ascii="Arial" w:hAnsi="Arial" w:cs="Arial"/>
          <w:b/>
          <w:bCs/>
          <w:sz w:val="24"/>
        </w:rPr>
        <w:t xml:space="preserve"> přístupu k zemědělství. Mnohé rakouské vinohrady využívají solární panely, které nejen chrání révu před nepříznivým počasím, ale zároveň vyrábějí energii. Tato inovace, známá jako </w:t>
      </w:r>
      <w:proofErr w:type="spellStart"/>
      <w:r w:rsidRPr="00017B1E">
        <w:rPr>
          <w:rFonts w:ascii="Arial" w:hAnsi="Arial" w:cs="Arial"/>
          <w:b/>
          <w:bCs/>
          <w:sz w:val="24"/>
        </w:rPr>
        <w:t>agrivoltaika</w:t>
      </w:r>
      <w:proofErr w:type="spellEnd"/>
      <w:r w:rsidRPr="00017B1E">
        <w:rPr>
          <w:rFonts w:ascii="Arial" w:hAnsi="Arial" w:cs="Arial"/>
          <w:b/>
          <w:bCs/>
          <w:sz w:val="24"/>
        </w:rPr>
        <w:t xml:space="preserve">, je v zahraničí běžným standardem, zatímco v Česku je takových projektů stále </w:t>
      </w:r>
      <w:r>
        <w:rPr>
          <w:rFonts w:ascii="Arial" w:hAnsi="Arial" w:cs="Arial"/>
          <w:b/>
          <w:bCs/>
          <w:sz w:val="24"/>
        </w:rPr>
        <w:t>jako šafránu</w:t>
      </w:r>
      <w:r w:rsidRPr="00017B1E">
        <w:rPr>
          <w:rFonts w:ascii="Arial" w:hAnsi="Arial" w:cs="Arial"/>
          <w:b/>
          <w:bCs/>
          <w:sz w:val="24"/>
        </w:rPr>
        <w:t xml:space="preserve">. Přitom </w:t>
      </w:r>
      <w:r>
        <w:rPr>
          <w:rFonts w:ascii="Arial" w:hAnsi="Arial" w:cs="Arial"/>
          <w:b/>
          <w:bCs/>
          <w:sz w:val="24"/>
        </w:rPr>
        <w:t>odborníky</w:t>
      </w:r>
      <w:r w:rsidRPr="00017B1E">
        <w:rPr>
          <w:rFonts w:ascii="Arial" w:hAnsi="Arial" w:cs="Arial"/>
          <w:b/>
          <w:bCs/>
          <w:sz w:val="24"/>
        </w:rPr>
        <w:t xml:space="preserve"> v této oblasti</w:t>
      </w:r>
      <w:r>
        <w:rPr>
          <w:rFonts w:ascii="Arial" w:hAnsi="Arial" w:cs="Arial"/>
          <w:b/>
          <w:bCs/>
          <w:sz w:val="24"/>
        </w:rPr>
        <w:t xml:space="preserve"> máme</w:t>
      </w:r>
      <w:r w:rsidRPr="00017B1E">
        <w:rPr>
          <w:rFonts w:ascii="Arial" w:hAnsi="Arial" w:cs="Arial"/>
          <w:b/>
          <w:bCs/>
          <w:sz w:val="24"/>
        </w:rPr>
        <w:t xml:space="preserve">. Příkladem je česká společnost </w:t>
      </w:r>
      <w:proofErr w:type="spellStart"/>
      <w:r w:rsidRPr="00017B1E">
        <w:rPr>
          <w:rFonts w:ascii="Arial" w:hAnsi="Arial" w:cs="Arial"/>
          <w:b/>
          <w:bCs/>
          <w:sz w:val="24"/>
        </w:rPr>
        <w:t>Greenbuddies</w:t>
      </w:r>
      <w:proofErr w:type="spellEnd"/>
      <w:r w:rsidRPr="00017B1E">
        <w:rPr>
          <w:rFonts w:ascii="Arial" w:hAnsi="Arial" w:cs="Arial"/>
          <w:b/>
          <w:bCs/>
          <w:sz w:val="24"/>
        </w:rPr>
        <w:t xml:space="preserve">, která úspěšně dokončila </w:t>
      </w:r>
      <w:proofErr w:type="spellStart"/>
      <w:r w:rsidRPr="00017B1E">
        <w:rPr>
          <w:rFonts w:ascii="Arial" w:hAnsi="Arial" w:cs="Arial"/>
          <w:b/>
          <w:bCs/>
          <w:sz w:val="24"/>
        </w:rPr>
        <w:t>agrivoltaický</w:t>
      </w:r>
      <w:proofErr w:type="spellEnd"/>
      <w:r w:rsidRPr="00017B1E">
        <w:rPr>
          <w:rFonts w:ascii="Arial" w:hAnsi="Arial" w:cs="Arial"/>
          <w:b/>
          <w:bCs/>
          <w:sz w:val="24"/>
        </w:rPr>
        <w:t xml:space="preserve"> systém nad vinicemi</w:t>
      </w:r>
      <w:r w:rsidR="00864A72">
        <w:rPr>
          <w:rFonts w:ascii="Arial" w:hAnsi="Arial" w:cs="Arial"/>
          <w:b/>
          <w:bCs/>
          <w:sz w:val="24"/>
        </w:rPr>
        <w:t xml:space="preserve">, </w:t>
      </w:r>
      <w:r w:rsidR="004D65F4">
        <w:rPr>
          <w:rFonts w:ascii="Arial" w:hAnsi="Arial" w:cs="Arial"/>
          <w:b/>
          <w:bCs/>
          <w:sz w:val="24"/>
        </w:rPr>
        <w:t>rozprostírající se</w:t>
      </w:r>
      <w:r w:rsidR="00864A72">
        <w:rPr>
          <w:rFonts w:ascii="Arial" w:hAnsi="Arial" w:cs="Arial"/>
          <w:b/>
          <w:bCs/>
          <w:sz w:val="24"/>
        </w:rPr>
        <w:t xml:space="preserve"> na téměř dvou hektarech</w:t>
      </w:r>
      <w:r w:rsidRPr="00017B1E">
        <w:rPr>
          <w:rFonts w:ascii="Arial" w:hAnsi="Arial" w:cs="Arial"/>
          <w:b/>
          <w:bCs/>
          <w:sz w:val="24"/>
        </w:rPr>
        <w:t xml:space="preserve"> v rakouském </w:t>
      </w:r>
      <w:proofErr w:type="spellStart"/>
      <w:r w:rsidRPr="00017B1E">
        <w:rPr>
          <w:rFonts w:ascii="Arial" w:hAnsi="Arial" w:cs="Arial"/>
          <w:b/>
          <w:bCs/>
          <w:sz w:val="24"/>
        </w:rPr>
        <w:t>Gaiselbergu</w:t>
      </w:r>
      <w:proofErr w:type="spellEnd"/>
      <w:r w:rsidRPr="00017B1E">
        <w:rPr>
          <w:rFonts w:ascii="Arial" w:hAnsi="Arial" w:cs="Arial"/>
          <w:b/>
          <w:bCs/>
          <w:sz w:val="24"/>
        </w:rPr>
        <w:t>.</w:t>
      </w:r>
    </w:p>
    <w:p w14:paraId="17DD2F4D" w14:textId="2B75E500" w:rsidR="00525AB7" w:rsidRDefault="00525AB7" w:rsidP="00525AB7">
      <w:pPr>
        <w:jc w:val="both"/>
        <w:rPr>
          <w:rFonts w:ascii="Arial" w:hAnsi="Arial" w:cs="Arial"/>
          <w:i/>
          <w:iCs/>
          <w:sz w:val="24"/>
        </w:rPr>
      </w:pPr>
      <w:r w:rsidRPr="001A3098">
        <w:rPr>
          <w:rFonts w:ascii="Arial" w:hAnsi="Arial" w:cs="Arial"/>
          <w:i/>
          <w:iCs/>
          <w:sz w:val="24"/>
        </w:rPr>
        <w:t>„</w:t>
      </w:r>
      <w:proofErr w:type="spellStart"/>
      <w:r w:rsidRPr="001A3098">
        <w:rPr>
          <w:rFonts w:ascii="Arial" w:hAnsi="Arial" w:cs="Arial"/>
          <w:i/>
          <w:iCs/>
          <w:sz w:val="24"/>
        </w:rPr>
        <w:t>Agrivoltaika</w:t>
      </w:r>
      <w:proofErr w:type="spellEnd"/>
      <w:r w:rsidRPr="001A3098">
        <w:rPr>
          <w:rFonts w:ascii="Arial" w:hAnsi="Arial" w:cs="Arial"/>
          <w:i/>
          <w:iCs/>
          <w:sz w:val="24"/>
        </w:rPr>
        <w:t xml:space="preserve"> je v zahraničí </w:t>
      </w:r>
      <w:r w:rsidR="00D772FE">
        <w:rPr>
          <w:rFonts w:ascii="Arial" w:hAnsi="Arial" w:cs="Arial"/>
          <w:i/>
          <w:iCs/>
          <w:sz w:val="24"/>
        </w:rPr>
        <w:t xml:space="preserve">poměrně běžnou záležitostí </w:t>
      </w:r>
      <w:r w:rsidRPr="001A3098">
        <w:rPr>
          <w:rFonts w:ascii="Arial" w:hAnsi="Arial" w:cs="Arial"/>
          <w:i/>
          <w:iCs/>
          <w:sz w:val="24"/>
        </w:rPr>
        <w:t>a věříme, že se brzy prosadí i v České republice. Legislativní změny platné od ledna letošního roku jí daly jasný právní status a umožňují realizaci v nezastavěném území bez nutnosti měnit územní plán. To zkracuje povolovací proces o několik měsíců a otevírá českým vinařům a zemědělcům cestu k energetické nezávislosti,"</w:t>
      </w:r>
      <w:r w:rsidRPr="001A3098">
        <w:rPr>
          <w:rFonts w:ascii="Arial" w:hAnsi="Arial" w:cs="Arial"/>
          <w:sz w:val="24"/>
        </w:rPr>
        <w:t xml:space="preserve"> </w:t>
      </w:r>
      <w:r w:rsidR="004814CB">
        <w:rPr>
          <w:rFonts w:ascii="Arial" w:hAnsi="Arial" w:cs="Arial"/>
          <w:sz w:val="24"/>
        </w:rPr>
        <w:t xml:space="preserve">objasňuje </w:t>
      </w:r>
      <w:r>
        <w:rPr>
          <w:rFonts w:ascii="Arial" w:hAnsi="Arial" w:cs="Arial"/>
          <w:sz w:val="24"/>
        </w:rPr>
        <w:t xml:space="preserve">Aleš Spáčil, spolumajitel </w:t>
      </w:r>
      <w:proofErr w:type="spellStart"/>
      <w:r>
        <w:rPr>
          <w:rFonts w:ascii="Arial" w:hAnsi="Arial" w:cs="Arial"/>
          <w:sz w:val="24"/>
        </w:rPr>
        <w:t>Greenbuddies</w:t>
      </w:r>
      <w:proofErr w:type="spellEnd"/>
      <w:r>
        <w:rPr>
          <w:rFonts w:ascii="Arial" w:hAnsi="Arial" w:cs="Arial"/>
          <w:sz w:val="24"/>
        </w:rPr>
        <w:t>.</w:t>
      </w:r>
    </w:p>
    <w:p w14:paraId="755EC313" w14:textId="30C57507" w:rsidR="00E14F09" w:rsidRPr="00A50790" w:rsidRDefault="00A50790" w:rsidP="20985512">
      <w:pPr>
        <w:jc w:val="both"/>
        <w:rPr>
          <w:rFonts w:ascii="Arial" w:hAnsi="Arial" w:cs="Arial"/>
          <w:sz w:val="24"/>
        </w:rPr>
      </w:pPr>
      <w:r w:rsidRPr="00A50790">
        <w:rPr>
          <w:rFonts w:ascii="Arial" w:hAnsi="Arial" w:cs="Arial"/>
          <w:sz w:val="24"/>
        </w:rPr>
        <w:t>Česká společnost se</w:t>
      </w:r>
      <w:r w:rsidR="0035584D">
        <w:rPr>
          <w:rFonts w:ascii="Arial" w:hAnsi="Arial" w:cs="Arial"/>
          <w:sz w:val="24"/>
        </w:rPr>
        <w:t xml:space="preserve"> v</w:t>
      </w:r>
      <w:r w:rsidR="000A4F55">
        <w:rPr>
          <w:rFonts w:ascii="Arial" w:hAnsi="Arial" w:cs="Arial"/>
          <w:sz w:val="24"/>
        </w:rPr>
        <w:t xml:space="preserve"> Rakousku </w:t>
      </w:r>
      <w:r w:rsidRPr="00A50790">
        <w:rPr>
          <w:rFonts w:ascii="Arial" w:hAnsi="Arial" w:cs="Arial"/>
          <w:sz w:val="24"/>
        </w:rPr>
        <w:t>rozhodla pro instalaci speciálních panelů, které nejenže vyrábějí čistou elektřinu, ale také poskytují vinné révě ochranu před přímým sluncem. Tím vytvářejí příjemnější prostředí, které může zlepšit kvalitu hroznů a zvýšit celkovou úrodu vinice. Tyto panely jsou navíc schopné zachytit sluneční záření z obou stran, což zvyšuje jejich energetický výkon až o čtvrtinu oproti běžným panelům. Celkem bylo instalováno 2 560 těchto</w:t>
      </w:r>
      <w:r w:rsidR="003B7C46">
        <w:rPr>
          <w:rFonts w:ascii="Arial" w:hAnsi="Arial" w:cs="Arial"/>
          <w:sz w:val="24"/>
        </w:rPr>
        <w:t xml:space="preserve"> tzv.</w:t>
      </w:r>
      <w:r w:rsidRPr="00A50790">
        <w:rPr>
          <w:rFonts w:ascii="Arial" w:hAnsi="Arial" w:cs="Arial"/>
          <w:sz w:val="24"/>
        </w:rPr>
        <w:t xml:space="preserve"> bifaciálních panelů</w:t>
      </w:r>
      <w:r>
        <w:rPr>
          <w:rFonts w:ascii="Arial" w:hAnsi="Arial" w:cs="Arial"/>
          <w:sz w:val="24"/>
        </w:rPr>
        <w:t xml:space="preserve"> o</w:t>
      </w:r>
      <w:r w:rsidR="0035584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výkonu 0,92 </w:t>
      </w:r>
      <w:proofErr w:type="spellStart"/>
      <w:r>
        <w:rPr>
          <w:rFonts w:ascii="Arial" w:hAnsi="Arial" w:cs="Arial"/>
          <w:sz w:val="24"/>
        </w:rPr>
        <w:t>MWp</w:t>
      </w:r>
      <w:proofErr w:type="spellEnd"/>
      <w:r>
        <w:rPr>
          <w:rFonts w:ascii="Arial" w:hAnsi="Arial" w:cs="Arial"/>
          <w:sz w:val="24"/>
        </w:rPr>
        <w:t xml:space="preserve">. </w:t>
      </w:r>
    </w:p>
    <w:p w14:paraId="14061E6C" w14:textId="212CFA92" w:rsidR="00084127" w:rsidRPr="00084127" w:rsidRDefault="00CD4C70" w:rsidP="00084127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Podpora</w:t>
      </w:r>
      <w:r w:rsidR="00084127" w:rsidRPr="00084127">
        <w:rPr>
          <w:rFonts w:ascii="Arial" w:hAnsi="Arial" w:cs="Arial"/>
          <w:b/>
          <w:bCs/>
          <w:sz w:val="24"/>
        </w:rPr>
        <w:t xml:space="preserve"> pro solární vinice</w:t>
      </w:r>
      <w:r w:rsidR="00084127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je na obzoru</w:t>
      </w:r>
      <w:r w:rsidR="00084127">
        <w:rPr>
          <w:rFonts w:ascii="Arial" w:hAnsi="Arial" w:cs="Arial"/>
          <w:b/>
          <w:bCs/>
          <w:sz w:val="24"/>
        </w:rPr>
        <w:t xml:space="preserve"> </w:t>
      </w:r>
      <w:r w:rsidR="00B945FC">
        <w:rPr>
          <w:rFonts w:ascii="Arial" w:hAnsi="Arial" w:cs="Arial"/>
          <w:b/>
          <w:bCs/>
          <w:sz w:val="24"/>
        </w:rPr>
        <w:t xml:space="preserve">i </w:t>
      </w:r>
      <w:r w:rsidR="00CC72CE">
        <w:rPr>
          <w:rFonts w:ascii="Arial" w:hAnsi="Arial" w:cs="Arial"/>
          <w:b/>
          <w:bCs/>
          <w:sz w:val="24"/>
        </w:rPr>
        <w:t xml:space="preserve">v Česku </w:t>
      </w:r>
    </w:p>
    <w:p w14:paraId="05AE8D3E" w14:textId="4E3FDD99" w:rsidR="00DA2F42" w:rsidRDefault="00831ADB" w:rsidP="002D5ECA">
      <w:pPr>
        <w:jc w:val="both"/>
        <w:rPr>
          <w:rFonts w:ascii="Arial" w:hAnsi="Arial" w:cs="Arial"/>
          <w:sz w:val="24"/>
        </w:rPr>
      </w:pPr>
      <w:r w:rsidRPr="00831ADB">
        <w:rPr>
          <w:rFonts w:ascii="Arial" w:hAnsi="Arial" w:cs="Arial"/>
          <w:sz w:val="24"/>
        </w:rPr>
        <w:t xml:space="preserve">Zatímco v Německu či Rakousku funguje </w:t>
      </w:r>
      <w:proofErr w:type="spellStart"/>
      <w:r w:rsidRPr="00831ADB">
        <w:rPr>
          <w:rFonts w:ascii="Arial" w:hAnsi="Arial" w:cs="Arial"/>
          <w:sz w:val="24"/>
        </w:rPr>
        <w:t>agrivoltaika</w:t>
      </w:r>
      <w:proofErr w:type="spellEnd"/>
      <w:r w:rsidRPr="00831ADB">
        <w:rPr>
          <w:rFonts w:ascii="Arial" w:hAnsi="Arial" w:cs="Arial"/>
          <w:sz w:val="24"/>
        </w:rPr>
        <w:t xml:space="preserve"> běžně i na pastvinách a orné půdě, v Česku se zatím soustředí pouze na vinice, chmelnice a sady. To se však může brzy změnit. </w:t>
      </w:r>
      <w:r w:rsidR="00EC4180" w:rsidRPr="00831ADB">
        <w:rPr>
          <w:rFonts w:ascii="Arial" w:hAnsi="Arial" w:cs="Arial"/>
          <w:sz w:val="24"/>
        </w:rPr>
        <w:t xml:space="preserve">Český potenciál pro </w:t>
      </w:r>
      <w:proofErr w:type="spellStart"/>
      <w:r w:rsidR="00EC4180" w:rsidRPr="00831ADB">
        <w:rPr>
          <w:rFonts w:ascii="Arial" w:hAnsi="Arial" w:cs="Arial"/>
          <w:sz w:val="24"/>
        </w:rPr>
        <w:t>agrivoltaiku</w:t>
      </w:r>
      <w:proofErr w:type="spellEnd"/>
      <w:r w:rsidR="00EC4180" w:rsidRPr="00831ADB">
        <w:rPr>
          <w:rFonts w:ascii="Arial" w:hAnsi="Arial" w:cs="Arial"/>
          <w:sz w:val="24"/>
        </w:rPr>
        <w:t xml:space="preserve"> je </w:t>
      </w:r>
      <w:r w:rsidR="00EC4180">
        <w:rPr>
          <w:rFonts w:ascii="Arial" w:hAnsi="Arial" w:cs="Arial"/>
          <w:sz w:val="24"/>
        </w:rPr>
        <w:t>totiž značný</w:t>
      </w:r>
      <w:r w:rsidR="00EC4180" w:rsidRPr="00831ADB">
        <w:rPr>
          <w:rFonts w:ascii="Arial" w:hAnsi="Arial" w:cs="Arial"/>
          <w:sz w:val="24"/>
        </w:rPr>
        <w:t>. Ze tří milionů hektarů zemědělské půdy by stačilo pouhých 1 500 hektarů k instalaci 1 GW solárního výkonu, přičemž tato půda by zůstala plně zemědělsky využívaná.</w:t>
      </w:r>
      <w:r w:rsidR="00233916">
        <w:rPr>
          <w:rFonts w:ascii="Arial" w:hAnsi="Arial" w:cs="Arial"/>
          <w:sz w:val="24"/>
        </w:rPr>
        <w:t xml:space="preserve"> </w:t>
      </w:r>
      <w:r w:rsidRPr="00831ADB">
        <w:rPr>
          <w:rFonts w:ascii="Arial" w:hAnsi="Arial" w:cs="Arial"/>
          <w:sz w:val="24"/>
        </w:rPr>
        <w:t>Státní fond životního prostředí</w:t>
      </w:r>
      <w:r w:rsidR="00EC4180">
        <w:rPr>
          <w:rFonts w:ascii="Arial" w:hAnsi="Arial" w:cs="Arial"/>
          <w:sz w:val="24"/>
        </w:rPr>
        <w:t xml:space="preserve"> proto</w:t>
      </w:r>
      <w:r w:rsidRPr="00831ADB">
        <w:rPr>
          <w:rFonts w:ascii="Arial" w:hAnsi="Arial" w:cs="Arial"/>
          <w:sz w:val="24"/>
        </w:rPr>
        <w:t xml:space="preserve"> připravuje speciální dotační výzvu pro </w:t>
      </w:r>
      <w:proofErr w:type="spellStart"/>
      <w:r w:rsidRPr="00831ADB">
        <w:rPr>
          <w:rFonts w:ascii="Arial" w:hAnsi="Arial" w:cs="Arial"/>
          <w:sz w:val="24"/>
        </w:rPr>
        <w:t>agrivoltaiku</w:t>
      </w:r>
      <w:proofErr w:type="spellEnd"/>
      <w:r w:rsidRPr="00831ADB">
        <w:rPr>
          <w:rFonts w:ascii="Arial" w:hAnsi="Arial" w:cs="Arial"/>
          <w:sz w:val="24"/>
        </w:rPr>
        <w:t xml:space="preserve"> s očekávaným spuštěním ve třetím </w:t>
      </w:r>
      <w:r w:rsidR="006F0E2A">
        <w:rPr>
          <w:rFonts w:ascii="Arial" w:hAnsi="Arial" w:cs="Arial"/>
          <w:sz w:val="24"/>
        </w:rPr>
        <w:t xml:space="preserve">kvartálu </w:t>
      </w:r>
      <w:r w:rsidRPr="00831ADB">
        <w:rPr>
          <w:rFonts w:ascii="Arial" w:hAnsi="Arial" w:cs="Arial"/>
          <w:sz w:val="24"/>
        </w:rPr>
        <w:t xml:space="preserve">letošního roku. Pro české zemědělce a vinaře tak nastává ideální čas připravit se na energetickou transformaci, která jim </w:t>
      </w:r>
      <w:r w:rsidR="007F2293">
        <w:rPr>
          <w:rFonts w:ascii="Arial" w:hAnsi="Arial" w:cs="Arial"/>
          <w:sz w:val="24"/>
        </w:rPr>
        <w:t>může přinést lepší</w:t>
      </w:r>
      <w:r w:rsidRPr="00831ADB">
        <w:rPr>
          <w:rFonts w:ascii="Arial" w:hAnsi="Arial" w:cs="Arial"/>
          <w:sz w:val="24"/>
        </w:rPr>
        <w:t xml:space="preserve"> ochranu úrody</w:t>
      </w:r>
      <w:r w:rsidR="007F2293">
        <w:rPr>
          <w:rFonts w:ascii="Arial" w:hAnsi="Arial" w:cs="Arial"/>
          <w:sz w:val="24"/>
        </w:rPr>
        <w:t xml:space="preserve"> před nepříznivými vlivy počasí a podpořit jejich</w:t>
      </w:r>
      <w:r w:rsidRPr="00831ADB">
        <w:rPr>
          <w:rFonts w:ascii="Arial" w:hAnsi="Arial" w:cs="Arial"/>
          <w:sz w:val="24"/>
        </w:rPr>
        <w:t xml:space="preserve"> finanční nezávislost.</w:t>
      </w:r>
    </w:p>
    <w:p w14:paraId="0C3A85CE" w14:textId="77777777" w:rsidR="00CE17E8" w:rsidRDefault="00CE17E8" w:rsidP="002D5ECA">
      <w:pPr>
        <w:jc w:val="both"/>
        <w:rPr>
          <w:rFonts w:ascii="Arial" w:hAnsi="Arial" w:cs="Arial"/>
          <w:sz w:val="24"/>
        </w:rPr>
      </w:pPr>
    </w:p>
    <w:p w14:paraId="5CEABE98" w14:textId="569B8B1A" w:rsidR="00A81D32" w:rsidRDefault="00A81D32" w:rsidP="002D5ECA">
      <w:pPr>
        <w:jc w:val="both"/>
        <w:rPr>
          <w:rFonts w:ascii="Arial" w:hAnsi="Arial" w:cs="Arial"/>
          <w:b/>
          <w:bCs/>
          <w:sz w:val="24"/>
        </w:rPr>
      </w:pPr>
      <w:r w:rsidRPr="00A81D32">
        <w:rPr>
          <w:rFonts w:ascii="Arial" w:hAnsi="Arial" w:cs="Arial"/>
          <w:b/>
          <w:bCs/>
          <w:sz w:val="24"/>
        </w:rPr>
        <w:t xml:space="preserve">Průkopnický projekt v centru </w:t>
      </w:r>
      <w:r w:rsidR="00041E95">
        <w:rPr>
          <w:rFonts w:ascii="Arial" w:hAnsi="Arial" w:cs="Arial"/>
          <w:b/>
          <w:bCs/>
          <w:sz w:val="24"/>
        </w:rPr>
        <w:t>lidových tradic a moravského vína</w:t>
      </w:r>
    </w:p>
    <w:p w14:paraId="3E9E869D" w14:textId="50836C9E" w:rsidR="00863033" w:rsidRDefault="00027614" w:rsidP="002D5ECA">
      <w:pPr>
        <w:jc w:val="both"/>
        <w:rPr>
          <w:rFonts w:ascii="Arial" w:hAnsi="Arial" w:cs="Arial"/>
          <w:sz w:val="24"/>
        </w:rPr>
      </w:pPr>
      <w:r w:rsidRPr="006D7DB4">
        <w:rPr>
          <w:rFonts w:ascii="Arial" w:hAnsi="Arial" w:cs="Arial"/>
          <w:sz w:val="24"/>
        </w:rPr>
        <w:t xml:space="preserve">Jeden z prvních </w:t>
      </w:r>
      <w:r>
        <w:rPr>
          <w:rFonts w:ascii="Arial" w:hAnsi="Arial" w:cs="Arial"/>
          <w:sz w:val="24"/>
        </w:rPr>
        <w:t xml:space="preserve">experimentálních </w:t>
      </w:r>
      <w:r w:rsidRPr="006D7DB4">
        <w:rPr>
          <w:rFonts w:ascii="Arial" w:hAnsi="Arial" w:cs="Arial"/>
          <w:sz w:val="24"/>
        </w:rPr>
        <w:t xml:space="preserve">českých projektů </w:t>
      </w:r>
      <w:proofErr w:type="spellStart"/>
      <w:r w:rsidRPr="006D7DB4">
        <w:rPr>
          <w:rFonts w:ascii="Arial" w:hAnsi="Arial" w:cs="Arial"/>
          <w:sz w:val="24"/>
        </w:rPr>
        <w:t>agrivoltaiky</w:t>
      </w:r>
      <w:proofErr w:type="spellEnd"/>
      <w:r w:rsidRPr="006D7DB4">
        <w:rPr>
          <w:rFonts w:ascii="Arial" w:hAnsi="Arial" w:cs="Arial"/>
          <w:sz w:val="24"/>
        </w:rPr>
        <w:t xml:space="preserve"> nad vinnou révou </w:t>
      </w:r>
      <w:r>
        <w:rPr>
          <w:rFonts w:ascii="Arial" w:hAnsi="Arial" w:cs="Arial"/>
          <w:sz w:val="24"/>
        </w:rPr>
        <w:t>se nachází</w:t>
      </w:r>
      <w:r w:rsidRPr="006D7DB4">
        <w:rPr>
          <w:rFonts w:ascii="Arial" w:hAnsi="Arial" w:cs="Arial"/>
          <w:sz w:val="24"/>
        </w:rPr>
        <w:t xml:space="preserve"> ve Starém </w:t>
      </w:r>
      <w:proofErr w:type="spellStart"/>
      <w:r w:rsidRPr="006D7DB4">
        <w:rPr>
          <w:rFonts w:ascii="Arial" w:hAnsi="Arial" w:cs="Arial"/>
          <w:sz w:val="24"/>
        </w:rPr>
        <w:t>Poddvorově</w:t>
      </w:r>
      <w:proofErr w:type="spellEnd"/>
      <w:r w:rsidRPr="006D7DB4">
        <w:rPr>
          <w:rFonts w:ascii="Arial" w:hAnsi="Arial" w:cs="Arial"/>
          <w:sz w:val="24"/>
        </w:rPr>
        <w:t xml:space="preserve"> na jižní Moravě.</w:t>
      </w:r>
      <w:r>
        <w:rPr>
          <w:rFonts w:ascii="Arial" w:hAnsi="Arial" w:cs="Arial"/>
          <w:sz w:val="24"/>
        </w:rPr>
        <w:t xml:space="preserve"> </w:t>
      </w:r>
      <w:r w:rsidRPr="006D7DB4">
        <w:rPr>
          <w:rFonts w:ascii="Arial" w:hAnsi="Arial" w:cs="Arial"/>
          <w:sz w:val="24"/>
        </w:rPr>
        <w:t xml:space="preserve">Na ploše 1 806 m² instalovala společnost MND ve spolupráci s experty z Mendelovy univerzity v Brně a ČVUT v Praze celkem 200 solárních panelů o výkonu 99,5 </w:t>
      </w:r>
      <w:proofErr w:type="spellStart"/>
      <w:r w:rsidRPr="006D7DB4">
        <w:rPr>
          <w:rFonts w:ascii="Arial" w:hAnsi="Arial" w:cs="Arial"/>
          <w:sz w:val="24"/>
        </w:rPr>
        <w:t>kWp</w:t>
      </w:r>
      <w:proofErr w:type="spellEnd"/>
      <w:r w:rsidRPr="006D7DB4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Pod vysokými solárními konstrukcemi, které již nyní zásobují sousední středisko zelenou energií, rostou keře vinné révy odrůdy </w:t>
      </w:r>
      <w:r w:rsidRPr="006D7DB4">
        <w:rPr>
          <w:rFonts w:ascii="Arial" w:hAnsi="Arial" w:cs="Arial"/>
          <w:sz w:val="24"/>
        </w:rPr>
        <w:t xml:space="preserve">Ryzlink rýnský a </w:t>
      </w:r>
      <w:proofErr w:type="spellStart"/>
      <w:r w:rsidRPr="006D7DB4">
        <w:rPr>
          <w:rFonts w:ascii="Arial" w:hAnsi="Arial" w:cs="Arial"/>
          <w:sz w:val="24"/>
        </w:rPr>
        <w:t>Donauriesling</w:t>
      </w:r>
      <w:proofErr w:type="spellEnd"/>
      <w:r w:rsidRPr="006D7DB4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r w:rsidRPr="006D7DB4">
        <w:rPr>
          <w:rFonts w:ascii="Arial" w:hAnsi="Arial" w:cs="Arial"/>
          <w:sz w:val="24"/>
        </w:rPr>
        <w:t>Pro srovnání růstových podmínek byly vysazeny tři řádky vinné révy i mimo zastíněnou plochu, což umožňuje sledovat rozdíly ve vývoji rostlin pod panely a na volném prostranství.</w:t>
      </w:r>
    </w:p>
    <w:p w14:paraId="69CF3692" w14:textId="2E3A37A3" w:rsidR="009D5105" w:rsidRDefault="006D63BF" w:rsidP="004B77A3">
      <w:pPr>
        <w:jc w:val="both"/>
        <w:rPr>
          <w:rFonts w:ascii="Arial" w:hAnsi="Arial" w:cs="Arial"/>
          <w:sz w:val="24"/>
        </w:rPr>
      </w:pPr>
      <w:hyperlink r:id="rId11" w:history="1">
        <w:r w:rsidRPr="006D63BF">
          <w:rPr>
            <w:rStyle w:val="Hypertextovodkaz"/>
            <w:rFonts w:ascii="Arial" w:hAnsi="Arial" w:cs="Arial"/>
            <w:sz w:val="24"/>
          </w:rPr>
          <w:t>Kvalifikovaný portál o českém a moravském vinařství</w:t>
        </w:r>
      </w:hyperlink>
      <w:r w:rsidRPr="006D63BF">
        <w:rPr>
          <w:rFonts w:ascii="Arial" w:hAnsi="Arial" w:cs="Arial"/>
          <w:sz w:val="24"/>
        </w:rPr>
        <w:t xml:space="preserve"> v roce 2023 publikoval zprávu porovnávající rakouský a český vinařský trh. Údaje ukázaly, že rakouský trh s vínem zahrnuje 44 tisíc hektarů vinic, z nichž téměř 42 tisíc hektarů je plodných, a obhospodařuje je 10 012 producentů. </w:t>
      </w:r>
      <w:r w:rsidR="009D5105" w:rsidRPr="009D5105">
        <w:rPr>
          <w:rFonts w:ascii="Arial" w:hAnsi="Arial" w:cs="Arial"/>
          <w:sz w:val="24"/>
        </w:rPr>
        <w:t>Naopak Česká republika disponuje 18 tisíci hektary vinic, z nichž 17,7 tisíce hektarů je plodných, avšak počet našich pěstitelů je vyšší, a to 13 263.</w:t>
      </w:r>
    </w:p>
    <w:p w14:paraId="4A585871" w14:textId="4F281291" w:rsidR="00DD0CBB" w:rsidRDefault="7D287E72" w:rsidP="1FA3F450">
      <w:pPr>
        <w:jc w:val="both"/>
        <w:rPr>
          <w:rFonts w:ascii="Arial" w:hAnsi="Arial" w:cs="Arial"/>
          <w:sz w:val="24"/>
        </w:rPr>
      </w:pPr>
      <w:r w:rsidRPr="00C535BA">
        <w:rPr>
          <w:rFonts w:ascii="Arial" w:hAnsi="Arial" w:cs="Arial"/>
          <w:sz w:val="24"/>
        </w:rPr>
        <w:t xml:space="preserve">Energetická skupina </w:t>
      </w:r>
      <w:proofErr w:type="spellStart"/>
      <w:r w:rsidRPr="00C535BA">
        <w:rPr>
          <w:rFonts w:ascii="Arial" w:hAnsi="Arial" w:cs="Arial"/>
          <w:sz w:val="24"/>
        </w:rPr>
        <w:t>Greenbuddies</w:t>
      </w:r>
      <w:proofErr w:type="spellEnd"/>
      <w:r w:rsidRPr="00C535BA">
        <w:rPr>
          <w:rFonts w:ascii="Arial" w:hAnsi="Arial" w:cs="Arial"/>
          <w:sz w:val="24"/>
        </w:rPr>
        <w:t xml:space="preserve"> dosáhla v loňském roce čistého obratu 796,6 milionu korun. Tento výsledek představuje meziroční nárůst přibližně o 2,34 % oproti roku 2023. Nejstarší společnost, </w:t>
      </w:r>
      <w:proofErr w:type="spellStart"/>
      <w:r w:rsidRPr="00C535BA">
        <w:rPr>
          <w:rFonts w:ascii="Arial" w:hAnsi="Arial" w:cs="Arial"/>
          <w:sz w:val="24"/>
        </w:rPr>
        <w:t>Greenbuddies</w:t>
      </w:r>
      <w:proofErr w:type="spellEnd"/>
      <w:r w:rsidRPr="00C535BA">
        <w:rPr>
          <w:rFonts w:ascii="Arial" w:hAnsi="Arial" w:cs="Arial"/>
          <w:sz w:val="24"/>
        </w:rPr>
        <w:t>, s.r.o., která tvoří základní stavební kámen celé skupiny, zaznamenala v tomto roce ještě dynamičtější vývoj. Jen za první pololetí dosáhla o 15 % vyššího obratu než za celý předchozí rok 2024.</w:t>
      </w:r>
    </w:p>
    <w:p w14:paraId="0B69372A" w14:textId="5E8D5EC2" w:rsidR="000863AA" w:rsidRPr="00912A60" w:rsidRDefault="000863AA" w:rsidP="000863AA">
      <w:pPr>
        <w:jc w:val="both"/>
        <w:rPr>
          <w:rFonts w:ascii="Arial" w:hAnsi="Arial" w:cs="Arial"/>
          <w:b/>
          <w:szCs w:val="18"/>
        </w:rPr>
      </w:pPr>
      <w:r w:rsidRPr="00912A60">
        <w:rPr>
          <w:rFonts w:ascii="Arial" w:hAnsi="Arial" w:cs="Arial"/>
          <w:b/>
          <w:szCs w:val="18"/>
        </w:rPr>
        <w:t xml:space="preserve">O </w:t>
      </w:r>
      <w:proofErr w:type="spellStart"/>
      <w:r w:rsidRPr="00912A60">
        <w:rPr>
          <w:rFonts w:ascii="Arial" w:hAnsi="Arial" w:cs="Arial"/>
          <w:b/>
          <w:szCs w:val="18"/>
        </w:rPr>
        <w:t>Greenbuddies</w:t>
      </w:r>
      <w:proofErr w:type="spellEnd"/>
    </w:p>
    <w:p w14:paraId="5E7602F3" w14:textId="182A2517" w:rsidR="000863AA" w:rsidRPr="00912A60" w:rsidRDefault="000863AA" w:rsidP="200AF830">
      <w:pPr>
        <w:jc w:val="both"/>
        <w:rPr>
          <w:rFonts w:ascii="Arial" w:hAnsi="Arial" w:cs="Arial"/>
        </w:rPr>
      </w:pPr>
      <w:hyperlink r:id="rId12">
        <w:proofErr w:type="spellStart"/>
        <w:r w:rsidRPr="200AF830">
          <w:rPr>
            <w:rStyle w:val="Hypertextovodkaz"/>
            <w:rFonts w:ascii="Arial" w:hAnsi="Arial" w:cs="Arial"/>
          </w:rPr>
          <w:t>Greenbuddies</w:t>
        </w:r>
        <w:proofErr w:type="spellEnd"/>
      </w:hyperlink>
      <w:r w:rsidRPr="200AF830">
        <w:rPr>
          <w:rFonts w:ascii="Arial" w:hAnsi="Arial" w:cs="Arial"/>
        </w:rPr>
        <w:t xml:space="preserve"> je partnerem pro kompletní řešení projektů solárních elektráren a bateriových uložišť. Je to česká společnost, která realizuje projekty již v 18 zemích Evropské unie</w:t>
      </w:r>
      <w:r w:rsidR="598F7B85" w:rsidRPr="200AF830">
        <w:rPr>
          <w:rFonts w:ascii="Arial" w:hAnsi="Arial" w:cs="Arial"/>
        </w:rPr>
        <w:t xml:space="preserve">, </w:t>
      </w:r>
      <w:r w:rsidR="598F7B85" w:rsidRPr="200AF830">
        <w:rPr>
          <w:rFonts w:ascii="Arial" w:eastAsia="Arial" w:hAnsi="Arial" w:cs="Arial"/>
          <w:szCs w:val="18"/>
        </w:rPr>
        <w:t>což dokládá její schopnost efektivně reagovat na tržní příležitosti v segmentu obnovitelných zdrojů energie</w:t>
      </w:r>
      <w:r w:rsidRPr="200AF830">
        <w:rPr>
          <w:rFonts w:ascii="Arial" w:hAnsi="Arial" w:cs="Arial"/>
        </w:rPr>
        <w:t xml:space="preserve">. Za posledních 8 let </w:t>
      </w:r>
      <w:proofErr w:type="spellStart"/>
      <w:r w:rsidRPr="200AF830">
        <w:rPr>
          <w:rFonts w:ascii="Arial" w:hAnsi="Arial" w:cs="Arial"/>
        </w:rPr>
        <w:t>Greenbuddies</w:t>
      </w:r>
      <w:proofErr w:type="spellEnd"/>
      <w:r w:rsidRPr="200AF830">
        <w:rPr>
          <w:rFonts w:ascii="Arial" w:hAnsi="Arial" w:cs="Arial"/>
        </w:rPr>
        <w:t xml:space="preserve"> dokončili přibližně 1,5 </w:t>
      </w:r>
      <w:proofErr w:type="spellStart"/>
      <w:r w:rsidRPr="200AF830">
        <w:rPr>
          <w:rFonts w:ascii="Arial" w:hAnsi="Arial" w:cs="Arial"/>
        </w:rPr>
        <w:t>GWp</w:t>
      </w:r>
      <w:proofErr w:type="spellEnd"/>
      <w:r w:rsidRPr="200AF830">
        <w:rPr>
          <w:rFonts w:ascii="Arial" w:hAnsi="Arial" w:cs="Arial"/>
        </w:rPr>
        <w:t xml:space="preserve"> výkonu fotovoltaických elektráren a nainstalovali nejméně 2 500 000 fotovoltaických modulů. V rámci České republiky navíc úspěšně získali stavební povolení na více než 35 </w:t>
      </w:r>
      <w:proofErr w:type="spellStart"/>
      <w:r w:rsidRPr="200AF830">
        <w:rPr>
          <w:rFonts w:ascii="Arial" w:hAnsi="Arial" w:cs="Arial"/>
        </w:rPr>
        <w:t>MWp</w:t>
      </w:r>
      <w:proofErr w:type="spellEnd"/>
      <w:r w:rsidRPr="200AF830">
        <w:rPr>
          <w:rFonts w:ascii="Arial" w:hAnsi="Arial" w:cs="Arial"/>
        </w:rPr>
        <w:t xml:space="preserve"> a přes 550 </w:t>
      </w:r>
      <w:proofErr w:type="spellStart"/>
      <w:r w:rsidRPr="200AF830">
        <w:rPr>
          <w:rFonts w:ascii="Arial" w:hAnsi="Arial" w:cs="Arial"/>
        </w:rPr>
        <w:t>MWp</w:t>
      </w:r>
      <w:proofErr w:type="spellEnd"/>
      <w:r w:rsidRPr="200AF830">
        <w:rPr>
          <w:rFonts w:ascii="Arial" w:hAnsi="Arial" w:cs="Arial"/>
        </w:rPr>
        <w:t xml:space="preserve"> projektů mají aktuálně v přípravné fázi. Jsou členem Solární asociace, Asociace pro akumulaci energie AKU-BAT CZ, Cechu Akumulace a Fotovoltaiky a dalších. Poznejte vaše „</w:t>
      </w:r>
      <w:proofErr w:type="spellStart"/>
      <w:r w:rsidRPr="200AF830">
        <w:rPr>
          <w:rFonts w:ascii="Arial" w:hAnsi="Arial" w:cs="Arial"/>
        </w:rPr>
        <w:t>Buddies</w:t>
      </w:r>
      <w:proofErr w:type="spellEnd"/>
      <w:r w:rsidRPr="200AF830">
        <w:rPr>
          <w:rFonts w:ascii="Arial" w:hAnsi="Arial" w:cs="Arial"/>
        </w:rPr>
        <w:t>“ pro zelenou sluneční energii.</w:t>
      </w:r>
    </w:p>
    <w:p w14:paraId="78438214" w14:textId="195970BD" w:rsidR="00D7514A" w:rsidRPr="000863AA" w:rsidRDefault="000863AA" w:rsidP="000863AA">
      <w:pPr>
        <w:jc w:val="both"/>
        <w:rPr>
          <w:rFonts w:ascii="Arial" w:hAnsi="Arial" w:cs="Arial"/>
          <w:bCs/>
          <w:szCs w:val="18"/>
          <w:lang w:val="en-US"/>
        </w:rPr>
      </w:pPr>
      <w:hyperlink r:id="rId13" w:history="1">
        <w:r w:rsidRPr="00433BC5">
          <w:rPr>
            <w:rStyle w:val="Hypertextovodkaz"/>
            <w:rFonts w:ascii="Arial" w:hAnsi="Arial" w:cs="Arial"/>
            <w:b/>
            <w:bCs/>
            <w:szCs w:val="18"/>
            <w:lang w:val="en-US"/>
          </w:rPr>
          <w:t>www.greenbuddies.eu</w:t>
        </w:r>
      </w:hyperlink>
    </w:p>
    <w:p w14:paraId="6DCC2892" w14:textId="3C60CF2E" w:rsidR="00AC287C" w:rsidRDefault="00AC287C" w:rsidP="00DB7247">
      <w:pPr>
        <w:jc w:val="both"/>
        <w:rPr>
          <w:rFonts w:ascii="Arial" w:hAnsi="Arial"/>
          <w:szCs w:val="18"/>
        </w:rPr>
      </w:pPr>
    </w:p>
    <w:p w14:paraId="35B77BCE" w14:textId="411FEDD4" w:rsidR="007B1587" w:rsidRDefault="007B1587" w:rsidP="00AC7A0F">
      <w:pPr>
        <w:jc w:val="both"/>
        <w:rPr>
          <w:rFonts w:ascii="Arial" w:hAnsi="Arial"/>
          <w:szCs w:val="18"/>
        </w:rPr>
      </w:pPr>
    </w:p>
    <w:p w14:paraId="5D09829B" w14:textId="5DD0813A" w:rsidR="007B1587" w:rsidRDefault="007B1587" w:rsidP="00AC7A0F">
      <w:pPr>
        <w:jc w:val="both"/>
        <w:rPr>
          <w:rFonts w:ascii="Arial" w:hAnsi="Arial"/>
          <w:szCs w:val="18"/>
        </w:rPr>
      </w:pPr>
    </w:p>
    <w:p w14:paraId="46718750" w14:textId="68F8FB97" w:rsidR="00940FE2" w:rsidRPr="003F3D2F" w:rsidRDefault="000863AA" w:rsidP="00AC7A0F">
      <w:pPr>
        <w:jc w:val="both"/>
        <w:rPr>
          <w:rFonts w:ascii="Arial" w:hAnsi="Arial"/>
          <w:szCs w:val="18"/>
        </w:rPr>
      </w:pPr>
      <w:r w:rsidRPr="003F3D2F">
        <w:rPr>
          <w:rFonts w:ascii="Arial" w:hAnsi="Arial"/>
          <w:noProof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6FD2E9" wp14:editId="5213EC57">
                <wp:simplePos x="0" y="0"/>
                <wp:positionH relativeFrom="margin">
                  <wp:align>center</wp:align>
                </wp:positionH>
                <wp:positionV relativeFrom="bottomMargin">
                  <wp:posOffset>-944907</wp:posOffset>
                </wp:positionV>
                <wp:extent cx="5706657" cy="1151255"/>
                <wp:effectExtent l="0" t="0" r="27940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657" cy="1151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592928" w14:textId="18B9D224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Kontakt pro média:</w:t>
                            </w:r>
                          </w:p>
                          <w:p w14:paraId="61431B76" w14:textId="1E8CC04B" w:rsidR="00FF58ED" w:rsidRPr="005D0442" w:rsidRDefault="00397C65" w:rsidP="00FF58ED">
                            <w:pPr>
                              <w:pStyle w:val="name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5D0442">
                              <w:rPr>
                                <w:rFonts w:ascii="Arial" w:hAnsi="Arial" w:cs="Arial"/>
                                <w:lang w:val="de-DE"/>
                              </w:rPr>
                              <w:t>Veronika Hášová</w:t>
                            </w:r>
                          </w:p>
                          <w:p w14:paraId="3E836E33" w14:textId="41DD48EA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Senior PR Manager</w:t>
                            </w:r>
                          </w:p>
                          <w:p w14:paraId="198D8A04" w14:textId="3E32D0DC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+420 737 230 060</w:t>
                            </w:r>
                          </w:p>
                          <w:p w14:paraId="4770FA41" w14:textId="73478385" w:rsidR="00892A1E" w:rsidRPr="00FF58ED" w:rsidRDefault="00FF58ED" w:rsidP="00FF58ED">
                            <w:pPr>
                              <w:spacing w:after="0"/>
                            </w:pPr>
                            <w:r w:rsidRPr="006714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4" w:history="1">
                              <w:r w:rsidRPr="00671451">
                                <w:rPr>
                                  <w:rFonts w:ascii="Arial" w:hAnsi="Arial" w:cs="Arial"/>
                                </w:rPr>
                                <w:t>veronika.hasova@crestcom.cz</w:t>
                              </w:r>
                            </w:hyperlink>
                            <w:r>
                              <w:rPr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6FD2E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-74.4pt;width:449.35pt;height:90.65pt;z-index:2516582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" fillcolor="white [3201]" strokeweight=".5pt">
                <v:textbox>
                  <w:txbxContent>
                    <w:p w14:paraId="53592928" w14:textId="18B9D224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Kontakt pro média:</w:t>
                      </w:r>
                    </w:p>
                    <w:p w14:paraId="61431B76" w14:textId="1E8CC04B" w:rsidR="00FF58ED" w:rsidRPr="005D0442" w:rsidRDefault="00397C65" w:rsidP="00FF58ED">
                      <w:pPr>
                        <w:pStyle w:val="name"/>
                        <w:rPr>
                          <w:rFonts w:ascii="Arial" w:hAnsi="Arial" w:cs="Arial"/>
                          <w:lang w:val="de-DE"/>
                        </w:rPr>
                      </w:pPr>
                      <w:r w:rsidRPr="005D0442">
                        <w:rPr>
                          <w:rFonts w:ascii="Arial" w:hAnsi="Arial" w:cs="Arial"/>
                          <w:lang w:val="de-DE"/>
                        </w:rPr>
                        <w:t>Veronika Hášová</w:t>
                      </w:r>
                    </w:p>
                    <w:p w14:paraId="3E836E33" w14:textId="41DD48EA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Senior PR Manager</w:t>
                      </w:r>
                    </w:p>
                    <w:p w14:paraId="198D8A04" w14:textId="3E32D0DC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+420 737 230 060</w:t>
                      </w:r>
                    </w:p>
                    <w:p w14:paraId="4770FA41" w14:textId="73478385" w:rsidR="00892A1E" w:rsidRPr="00FF58ED" w:rsidRDefault="00FF58ED" w:rsidP="00FF58ED">
                      <w:pPr>
                        <w:spacing w:after="0"/>
                      </w:pPr>
                      <w:r w:rsidRPr="00671451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15" w:history="1">
                        <w:r w:rsidRPr="00671451">
                          <w:rPr>
                            <w:rFonts w:ascii="Arial" w:hAnsi="Arial" w:cs="Arial"/>
                          </w:rPr>
                          <w:t>veronika.hasova@crestcom.cz</w:t>
                        </w:r>
                      </w:hyperlink>
                      <w:r>
                        <w:rPr>
                          <w:color w:val="000000"/>
                        </w:rPr>
                        <w:br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940FE2" w:rsidRPr="003F3D2F" w:rsidSect="00621A5B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C32AB" w14:textId="77777777" w:rsidR="00175BA0" w:rsidRDefault="00175BA0" w:rsidP="00721090">
      <w:pPr>
        <w:spacing w:after="0"/>
      </w:pPr>
      <w:r>
        <w:separator/>
      </w:r>
    </w:p>
  </w:endnote>
  <w:endnote w:type="continuationSeparator" w:id="0">
    <w:p w14:paraId="37AA54F8" w14:textId="77777777" w:rsidR="00175BA0" w:rsidRDefault="00175BA0" w:rsidP="00721090">
      <w:pPr>
        <w:spacing w:after="0"/>
      </w:pPr>
      <w:r>
        <w:continuationSeparator/>
      </w:r>
    </w:p>
  </w:endnote>
  <w:endnote w:type="continuationNotice" w:id="1">
    <w:p w14:paraId="0873FA2C" w14:textId="77777777" w:rsidR="00175BA0" w:rsidRDefault="00175BA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e Haas Grotesk Text Pro"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ueHaasGroteskText Pro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1842272687"/>
      <w:docPartObj>
        <w:docPartGallery w:val="Page Numbers (Bottom of Page)"/>
        <w:docPartUnique/>
      </w:docPartObj>
    </w:sdtPr>
    <w:sdtContent>
      <w:p w14:paraId="211101AA" w14:textId="2F557755" w:rsidR="0089347D" w:rsidRDefault="0089347D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479A2F6" w14:textId="77777777" w:rsidR="0089347D" w:rsidRDefault="008934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  <w:b/>
        <w:bCs/>
        <w:color w:val="13100D" w:themeColor="text1"/>
        <w:sz w:val="16"/>
        <w:szCs w:val="16"/>
      </w:rPr>
      <w:id w:val="-1134941386"/>
      <w:docPartObj>
        <w:docPartGallery w:val="Page Numbers (Bottom of Page)"/>
        <w:docPartUnique/>
      </w:docPartObj>
    </w:sdtPr>
    <w:sdtEndPr>
      <w:rPr>
        <w:rStyle w:val="slostrnky"/>
        <w:color w:val="13100D" w:themeColor="text2"/>
      </w:rPr>
    </w:sdtEndPr>
    <w:sdtContent>
      <w:p w14:paraId="29D8E1E7" w14:textId="614B764A" w:rsidR="0089347D" w:rsidRPr="0089347D" w:rsidRDefault="0089347D">
        <w:pPr>
          <w:pStyle w:val="Zpat"/>
          <w:framePr w:wrap="none" w:vAnchor="text" w:hAnchor="margin" w:xAlign="center" w:y="1"/>
          <w:rPr>
            <w:rStyle w:val="slostrnky"/>
            <w:b/>
            <w:bCs/>
            <w:color w:val="13100D" w:themeColor="text1"/>
            <w:sz w:val="16"/>
            <w:szCs w:val="16"/>
          </w:rPr>
        </w:pP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begin"/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instrText xml:space="preserve"> PAGE </w:instrTex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separate"/>
        </w:r>
        <w:r w:rsidRPr="0089347D">
          <w:rPr>
            <w:rStyle w:val="slostrnky"/>
            <w:b/>
            <w:bCs/>
            <w:noProof/>
            <w:color w:val="13100D" w:themeColor="text1"/>
            <w:sz w:val="16"/>
            <w:szCs w:val="16"/>
          </w:rPr>
          <w:t>1</w: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end"/>
        </w:r>
      </w:p>
    </w:sdtContent>
  </w:sdt>
  <w:p w14:paraId="005F31B0" w14:textId="1D388AC6" w:rsidR="0089347D" w:rsidRPr="0089347D" w:rsidRDefault="0089347D" w:rsidP="0089347D">
    <w:pPr>
      <w:pStyle w:val="marginB5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DD81F" w14:textId="77777777" w:rsidR="008F6D4B" w:rsidRPr="00CB1457" w:rsidRDefault="008F6D4B" w:rsidP="008F6D4B">
    <w:pPr>
      <w:pStyle w:val="Footer1"/>
      <w:rPr>
        <w:lang w:val="es-ES"/>
      </w:rPr>
    </w:pPr>
    <w:r w:rsidRPr="00CB1457">
      <w:rPr>
        <w:lang w:val="es-ES"/>
      </w:rPr>
      <w:t>Mendíků 1396/9, 140 00  Praha, CZ</w:t>
    </w:r>
    <w:r w:rsidRPr="00CB1457">
      <w:rPr>
        <w:lang w:val="es-ES"/>
      </w:rPr>
      <w:br/>
      <w:t>www.greenbuddies.eu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D38DE" w14:textId="77777777" w:rsidR="00175BA0" w:rsidRDefault="00175BA0" w:rsidP="00721090">
      <w:pPr>
        <w:spacing w:after="0"/>
      </w:pPr>
      <w:r>
        <w:separator/>
      </w:r>
    </w:p>
  </w:footnote>
  <w:footnote w:type="continuationSeparator" w:id="0">
    <w:p w14:paraId="5E6CA83C" w14:textId="77777777" w:rsidR="00175BA0" w:rsidRDefault="00175BA0" w:rsidP="00721090">
      <w:pPr>
        <w:spacing w:after="0"/>
      </w:pPr>
      <w:r>
        <w:continuationSeparator/>
      </w:r>
    </w:p>
  </w:footnote>
  <w:footnote w:type="continuationNotice" w:id="1">
    <w:p w14:paraId="66EE1880" w14:textId="77777777" w:rsidR="00175BA0" w:rsidRDefault="00175BA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18002" w14:textId="77777777" w:rsidR="00721090" w:rsidRDefault="00721090" w:rsidP="00721090">
    <w:pPr>
      <w:pStyle w:val="Zhlav"/>
      <w:jc w:val="center"/>
    </w:pPr>
    <w:r>
      <w:rPr>
        <w:noProof/>
      </w:rPr>
      <w:drawing>
        <wp:inline distT="0" distB="0" distL="0" distR="0" wp14:anchorId="29263452" wp14:editId="39B202C2">
          <wp:extent cx="2286000" cy="11774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F3DAD" w14:textId="77777777" w:rsidR="008F6D4B" w:rsidRDefault="008F6D4B" w:rsidP="008F6D4B">
    <w:pPr>
      <w:pStyle w:val="Zhlav"/>
      <w:jc w:val="center"/>
    </w:pPr>
    <w:r>
      <w:rPr>
        <w:noProof/>
      </w:rPr>
      <w:drawing>
        <wp:inline distT="0" distB="0" distL="0" distR="0" wp14:anchorId="7D20A590" wp14:editId="687C8464">
          <wp:extent cx="2286000" cy="1177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83596"/>
    <w:multiLevelType w:val="multilevel"/>
    <w:tmpl w:val="DB109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666FD"/>
    <w:multiLevelType w:val="multilevel"/>
    <w:tmpl w:val="7B3A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DF6140"/>
    <w:multiLevelType w:val="multilevel"/>
    <w:tmpl w:val="226E1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383811"/>
    <w:multiLevelType w:val="hybridMultilevel"/>
    <w:tmpl w:val="AA3C6642"/>
    <w:lvl w:ilvl="0" w:tplc="B2785C92">
      <w:numFmt w:val="bullet"/>
      <w:lvlText w:val="-"/>
      <w:lvlJc w:val="left"/>
      <w:pPr>
        <w:ind w:left="720" w:hanging="360"/>
      </w:pPr>
      <w:rPr>
        <w:rFonts w:ascii="Neue Haas Grotesk Text Pro" w:eastAsiaTheme="minorHAnsi" w:hAnsi="Neue Haas Grotesk Text Pro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83BD4"/>
    <w:multiLevelType w:val="hybridMultilevel"/>
    <w:tmpl w:val="A8205206"/>
    <w:lvl w:ilvl="0" w:tplc="933276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215A7"/>
    <w:multiLevelType w:val="multilevel"/>
    <w:tmpl w:val="C780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3C44EE"/>
    <w:multiLevelType w:val="multilevel"/>
    <w:tmpl w:val="4E2089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FD61B4C"/>
    <w:multiLevelType w:val="multilevel"/>
    <w:tmpl w:val="B9D24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332C23"/>
    <w:multiLevelType w:val="multilevel"/>
    <w:tmpl w:val="F4B2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6F4804"/>
    <w:multiLevelType w:val="hybridMultilevel"/>
    <w:tmpl w:val="EC62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A11A9"/>
    <w:multiLevelType w:val="hybridMultilevel"/>
    <w:tmpl w:val="F522D224"/>
    <w:lvl w:ilvl="0" w:tplc="1E585F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159B7"/>
    <w:multiLevelType w:val="multilevel"/>
    <w:tmpl w:val="1032A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FA21B4"/>
    <w:multiLevelType w:val="multilevel"/>
    <w:tmpl w:val="568457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48675BE1"/>
    <w:multiLevelType w:val="hybridMultilevel"/>
    <w:tmpl w:val="D982CC00"/>
    <w:lvl w:ilvl="0" w:tplc="CF64C8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90982"/>
    <w:multiLevelType w:val="hybridMultilevel"/>
    <w:tmpl w:val="DB0CF946"/>
    <w:lvl w:ilvl="0" w:tplc="33D249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6D74FA"/>
    <w:multiLevelType w:val="multilevel"/>
    <w:tmpl w:val="C8E2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7DE17E7"/>
    <w:multiLevelType w:val="hybridMultilevel"/>
    <w:tmpl w:val="669256A4"/>
    <w:lvl w:ilvl="0" w:tplc="2018B3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4A426C"/>
    <w:multiLevelType w:val="hybridMultilevel"/>
    <w:tmpl w:val="44B66AE4"/>
    <w:lvl w:ilvl="0" w:tplc="C82A8C7E">
      <w:numFmt w:val="bullet"/>
      <w:lvlText w:val="-"/>
      <w:lvlJc w:val="left"/>
      <w:pPr>
        <w:ind w:left="720" w:hanging="360"/>
      </w:pPr>
      <w:rPr>
        <w:rFonts w:ascii="NeueHaasGroteskText Pro" w:eastAsiaTheme="minorHAnsi" w:hAnsi="NeueHaasGroteskText Pro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3680E"/>
    <w:multiLevelType w:val="hybridMultilevel"/>
    <w:tmpl w:val="4FE0C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425F2"/>
    <w:multiLevelType w:val="multilevel"/>
    <w:tmpl w:val="DE54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3ED4AFD"/>
    <w:multiLevelType w:val="hybridMultilevel"/>
    <w:tmpl w:val="2C867296"/>
    <w:lvl w:ilvl="0" w:tplc="3EE899C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D130C"/>
    <w:multiLevelType w:val="multilevel"/>
    <w:tmpl w:val="EBDCE9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6D3A2C15"/>
    <w:multiLevelType w:val="hybridMultilevel"/>
    <w:tmpl w:val="6DCEEE48"/>
    <w:lvl w:ilvl="0" w:tplc="0AC2F8B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F426CD"/>
    <w:multiLevelType w:val="hybridMultilevel"/>
    <w:tmpl w:val="19DA3828"/>
    <w:lvl w:ilvl="0" w:tplc="52FC1B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E62B6F"/>
    <w:multiLevelType w:val="multilevel"/>
    <w:tmpl w:val="1A6E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0703154">
    <w:abstractNumId w:val="9"/>
  </w:num>
  <w:num w:numId="2" w16cid:durableId="784924895">
    <w:abstractNumId w:val="20"/>
  </w:num>
  <w:num w:numId="3" w16cid:durableId="858469146">
    <w:abstractNumId w:val="22"/>
  </w:num>
  <w:num w:numId="4" w16cid:durableId="1705204127">
    <w:abstractNumId w:val="18"/>
  </w:num>
  <w:num w:numId="5" w16cid:durableId="1854880641">
    <w:abstractNumId w:val="10"/>
  </w:num>
  <w:num w:numId="6" w16cid:durableId="253321683">
    <w:abstractNumId w:val="23"/>
  </w:num>
  <w:num w:numId="7" w16cid:durableId="1680809581">
    <w:abstractNumId w:val="13"/>
  </w:num>
  <w:num w:numId="8" w16cid:durableId="1858929749">
    <w:abstractNumId w:val="17"/>
  </w:num>
  <w:num w:numId="9" w16cid:durableId="1880706225">
    <w:abstractNumId w:val="19"/>
  </w:num>
  <w:num w:numId="10" w16cid:durableId="127553171">
    <w:abstractNumId w:val="15"/>
  </w:num>
  <w:num w:numId="11" w16cid:durableId="904031143">
    <w:abstractNumId w:val="6"/>
  </w:num>
  <w:num w:numId="12" w16cid:durableId="181021335">
    <w:abstractNumId w:val="12"/>
  </w:num>
  <w:num w:numId="13" w16cid:durableId="269046584">
    <w:abstractNumId w:val="2"/>
  </w:num>
  <w:num w:numId="14" w16cid:durableId="1097019965">
    <w:abstractNumId w:val="0"/>
  </w:num>
  <w:num w:numId="15" w16cid:durableId="1239024473">
    <w:abstractNumId w:val="3"/>
  </w:num>
  <w:num w:numId="16" w16cid:durableId="2001344443">
    <w:abstractNumId w:val="14"/>
  </w:num>
  <w:num w:numId="17" w16cid:durableId="574433885">
    <w:abstractNumId w:val="5"/>
  </w:num>
  <w:num w:numId="18" w16cid:durableId="412817795">
    <w:abstractNumId w:val="11"/>
  </w:num>
  <w:num w:numId="19" w16cid:durableId="238760269">
    <w:abstractNumId w:val="7"/>
  </w:num>
  <w:num w:numId="20" w16cid:durableId="931015034">
    <w:abstractNumId w:val="24"/>
  </w:num>
  <w:num w:numId="21" w16cid:durableId="1046101289">
    <w:abstractNumId w:val="16"/>
  </w:num>
  <w:num w:numId="22" w16cid:durableId="2070614967">
    <w:abstractNumId w:val="21"/>
  </w:num>
  <w:num w:numId="23" w16cid:durableId="287666704">
    <w:abstractNumId w:val="1"/>
  </w:num>
  <w:num w:numId="24" w16cid:durableId="188879761">
    <w:abstractNumId w:val="8"/>
  </w:num>
  <w:num w:numId="25" w16cid:durableId="7352035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77"/>
    <w:rsid w:val="00001477"/>
    <w:rsid w:val="0000330D"/>
    <w:rsid w:val="00003C38"/>
    <w:rsid w:val="00005120"/>
    <w:rsid w:val="00005A70"/>
    <w:rsid w:val="00005FD8"/>
    <w:rsid w:val="000066F7"/>
    <w:rsid w:val="00006D83"/>
    <w:rsid w:val="00007234"/>
    <w:rsid w:val="000073F5"/>
    <w:rsid w:val="0001241C"/>
    <w:rsid w:val="0001393A"/>
    <w:rsid w:val="0001395A"/>
    <w:rsid w:val="0001463B"/>
    <w:rsid w:val="000151CF"/>
    <w:rsid w:val="00017313"/>
    <w:rsid w:val="0001767E"/>
    <w:rsid w:val="00017B1E"/>
    <w:rsid w:val="00021752"/>
    <w:rsid w:val="0002337B"/>
    <w:rsid w:val="00024299"/>
    <w:rsid w:val="00024730"/>
    <w:rsid w:val="00027614"/>
    <w:rsid w:val="00030280"/>
    <w:rsid w:val="00031E88"/>
    <w:rsid w:val="00031EC7"/>
    <w:rsid w:val="000331DA"/>
    <w:rsid w:val="00033CEC"/>
    <w:rsid w:val="000340F4"/>
    <w:rsid w:val="00034C7C"/>
    <w:rsid w:val="00035B23"/>
    <w:rsid w:val="00035C8B"/>
    <w:rsid w:val="00036A04"/>
    <w:rsid w:val="000374B9"/>
    <w:rsid w:val="00037717"/>
    <w:rsid w:val="00037952"/>
    <w:rsid w:val="00040EEA"/>
    <w:rsid w:val="00041E95"/>
    <w:rsid w:val="00042B3B"/>
    <w:rsid w:val="00042CFD"/>
    <w:rsid w:val="000431F4"/>
    <w:rsid w:val="00043638"/>
    <w:rsid w:val="000439A9"/>
    <w:rsid w:val="00044A81"/>
    <w:rsid w:val="00045A89"/>
    <w:rsid w:val="00046C93"/>
    <w:rsid w:val="0004739F"/>
    <w:rsid w:val="00047DB0"/>
    <w:rsid w:val="00051866"/>
    <w:rsid w:val="00052C0B"/>
    <w:rsid w:val="000534FE"/>
    <w:rsid w:val="000535CB"/>
    <w:rsid w:val="000548BA"/>
    <w:rsid w:val="00054A37"/>
    <w:rsid w:val="00055721"/>
    <w:rsid w:val="0005656B"/>
    <w:rsid w:val="00056734"/>
    <w:rsid w:val="000571C6"/>
    <w:rsid w:val="00057F98"/>
    <w:rsid w:val="00060AEF"/>
    <w:rsid w:val="00060BF5"/>
    <w:rsid w:val="00061078"/>
    <w:rsid w:val="0006165B"/>
    <w:rsid w:val="00062664"/>
    <w:rsid w:val="00062E03"/>
    <w:rsid w:val="000631C6"/>
    <w:rsid w:val="000652B2"/>
    <w:rsid w:val="0006633B"/>
    <w:rsid w:val="00067542"/>
    <w:rsid w:val="000708B8"/>
    <w:rsid w:val="00071C97"/>
    <w:rsid w:val="000740EB"/>
    <w:rsid w:val="00075BD0"/>
    <w:rsid w:val="00075DF3"/>
    <w:rsid w:val="00076489"/>
    <w:rsid w:val="00076639"/>
    <w:rsid w:val="0007679D"/>
    <w:rsid w:val="0008047F"/>
    <w:rsid w:val="000807C1"/>
    <w:rsid w:val="00080C36"/>
    <w:rsid w:val="000810A8"/>
    <w:rsid w:val="00081F7E"/>
    <w:rsid w:val="0008240B"/>
    <w:rsid w:val="0008259C"/>
    <w:rsid w:val="00084127"/>
    <w:rsid w:val="000847E9"/>
    <w:rsid w:val="000856F8"/>
    <w:rsid w:val="00085A50"/>
    <w:rsid w:val="00086133"/>
    <w:rsid w:val="000862FA"/>
    <w:rsid w:val="000863AA"/>
    <w:rsid w:val="00087640"/>
    <w:rsid w:val="0009016C"/>
    <w:rsid w:val="000907F8"/>
    <w:rsid w:val="000913F4"/>
    <w:rsid w:val="00091CC8"/>
    <w:rsid w:val="00092454"/>
    <w:rsid w:val="00092DB0"/>
    <w:rsid w:val="0009393A"/>
    <w:rsid w:val="0009437D"/>
    <w:rsid w:val="00096BF7"/>
    <w:rsid w:val="00096CD1"/>
    <w:rsid w:val="00096ECD"/>
    <w:rsid w:val="00097367"/>
    <w:rsid w:val="00097523"/>
    <w:rsid w:val="000A00E2"/>
    <w:rsid w:val="000A019F"/>
    <w:rsid w:val="000A05C8"/>
    <w:rsid w:val="000A1CB1"/>
    <w:rsid w:val="000A1CCD"/>
    <w:rsid w:val="000A1F2C"/>
    <w:rsid w:val="000A2AEA"/>
    <w:rsid w:val="000A2EE7"/>
    <w:rsid w:val="000A301B"/>
    <w:rsid w:val="000A4B38"/>
    <w:rsid w:val="000A4F55"/>
    <w:rsid w:val="000A551A"/>
    <w:rsid w:val="000A59BE"/>
    <w:rsid w:val="000A7ED6"/>
    <w:rsid w:val="000B054B"/>
    <w:rsid w:val="000B0646"/>
    <w:rsid w:val="000B128E"/>
    <w:rsid w:val="000B27ED"/>
    <w:rsid w:val="000B2D7C"/>
    <w:rsid w:val="000B3109"/>
    <w:rsid w:val="000B3B5F"/>
    <w:rsid w:val="000B426E"/>
    <w:rsid w:val="000B50B7"/>
    <w:rsid w:val="000B697F"/>
    <w:rsid w:val="000B7027"/>
    <w:rsid w:val="000B776C"/>
    <w:rsid w:val="000B7E37"/>
    <w:rsid w:val="000C0939"/>
    <w:rsid w:val="000C0D0A"/>
    <w:rsid w:val="000C0DAC"/>
    <w:rsid w:val="000C100F"/>
    <w:rsid w:val="000C12F6"/>
    <w:rsid w:val="000C1AFA"/>
    <w:rsid w:val="000C35F1"/>
    <w:rsid w:val="000C446C"/>
    <w:rsid w:val="000C44ED"/>
    <w:rsid w:val="000C4BF0"/>
    <w:rsid w:val="000C5C91"/>
    <w:rsid w:val="000C60DA"/>
    <w:rsid w:val="000C6288"/>
    <w:rsid w:val="000C63EB"/>
    <w:rsid w:val="000C7987"/>
    <w:rsid w:val="000C7E83"/>
    <w:rsid w:val="000D0013"/>
    <w:rsid w:val="000D008C"/>
    <w:rsid w:val="000D0A41"/>
    <w:rsid w:val="000D0B39"/>
    <w:rsid w:val="000D2613"/>
    <w:rsid w:val="000D28A2"/>
    <w:rsid w:val="000D2ED6"/>
    <w:rsid w:val="000D3E4B"/>
    <w:rsid w:val="000D535D"/>
    <w:rsid w:val="000D5C56"/>
    <w:rsid w:val="000D7611"/>
    <w:rsid w:val="000D7A95"/>
    <w:rsid w:val="000E04FD"/>
    <w:rsid w:val="000E0991"/>
    <w:rsid w:val="000E0A55"/>
    <w:rsid w:val="000E1DF9"/>
    <w:rsid w:val="000E2FFB"/>
    <w:rsid w:val="000E39FA"/>
    <w:rsid w:val="000E484B"/>
    <w:rsid w:val="000E540A"/>
    <w:rsid w:val="000E58CF"/>
    <w:rsid w:val="000E58FB"/>
    <w:rsid w:val="000E6273"/>
    <w:rsid w:val="000F0F8D"/>
    <w:rsid w:val="000F239C"/>
    <w:rsid w:val="000F4254"/>
    <w:rsid w:val="000F4668"/>
    <w:rsid w:val="000F51B4"/>
    <w:rsid w:val="000F53CC"/>
    <w:rsid w:val="000F6690"/>
    <w:rsid w:val="000F6AC6"/>
    <w:rsid w:val="000F7294"/>
    <w:rsid w:val="00101934"/>
    <w:rsid w:val="001023D3"/>
    <w:rsid w:val="00102DEE"/>
    <w:rsid w:val="001040E3"/>
    <w:rsid w:val="0010461C"/>
    <w:rsid w:val="00104FB7"/>
    <w:rsid w:val="00106BCC"/>
    <w:rsid w:val="00107F7B"/>
    <w:rsid w:val="00112750"/>
    <w:rsid w:val="001129EA"/>
    <w:rsid w:val="001134A0"/>
    <w:rsid w:val="00113706"/>
    <w:rsid w:val="00113CB4"/>
    <w:rsid w:val="00114165"/>
    <w:rsid w:val="00114389"/>
    <w:rsid w:val="00114A19"/>
    <w:rsid w:val="00114AA3"/>
    <w:rsid w:val="00114FC7"/>
    <w:rsid w:val="001154F9"/>
    <w:rsid w:val="001156C6"/>
    <w:rsid w:val="00115760"/>
    <w:rsid w:val="00117164"/>
    <w:rsid w:val="00117640"/>
    <w:rsid w:val="00117909"/>
    <w:rsid w:val="00117E4C"/>
    <w:rsid w:val="0012074D"/>
    <w:rsid w:val="0012078E"/>
    <w:rsid w:val="0012081D"/>
    <w:rsid w:val="001209BD"/>
    <w:rsid w:val="00121559"/>
    <w:rsid w:val="00122295"/>
    <w:rsid w:val="00123635"/>
    <w:rsid w:val="001238E1"/>
    <w:rsid w:val="00123BBA"/>
    <w:rsid w:val="00124251"/>
    <w:rsid w:val="00124717"/>
    <w:rsid w:val="00124ADA"/>
    <w:rsid w:val="001255BB"/>
    <w:rsid w:val="001261B7"/>
    <w:rsid w:val="00127F81"/>
    <w:rsid w:val="0013064D"/>
    <w:rsid w:val="00130B17"/>
    <w:rsid w:val="00131E83"/>
    <w:rsid w:val="001335EF"/>
    <w:rsid w:val="001336E0"/>
    <w:rsid w:val="00133758"/>
    <w:rsid w:val="00133D51"/>
    <w:rsid w:val="00135559"/>
    <w:rsid w:val="001376E6"/>
    <w:rsid w:val="00137A88"/>
    <w:rsid w:val="00137EA1"/>
    <w:rsid w:val="001404BC"/>
    <w:rsid w:val="00141BB9"/>
    <w:rsid w:val="00142C16"/>
    <w:rsid w:val="00143176"/>
    <w:rsid w:val="00143178"/>
    <w:rsid w:val="00144BB7"/>
    <w:rsid w:val="00146414"/>
    <w:rsid w:val="00147083"/>
    <w:rsid w:val="00150703"/>
    <w:rsid w:val="0015118A"/>
    <w:rsid w:val="00152F7E"/>
    <w:rsid w:val="00153AF2"/>
    <w:rsid w:val="001547FD"/>
    <w:rsid w:val="00154822"/>
    <w:rsid w:val="00154CFE"/>
    <w:rsid w:val="00155631"/>
    <w:rsid w:val="001558F4"/>
    <w:rsid w:val="00155972"/>
    <w:rsid w:val="001559A5"/>
    <w:rsid w:val="00156926"/>
    <w:rsid w:val="0015797B"/>
    <w:rsid w:val="001603F7"/>
    <w:rsid w:val="00161922"/>
    <w:rsid w:val="001636F1"/>
    <w:rsid w:val="0016401C"/>
    <w:rsid w:val="001650FE"/>
    <w:rsid w:val="0016561D"/>
    <w:rsid w:val="00165743"/>
    <w:rsid w:val="001663A1"/>
    <w:rsid w:val="00166424"/>
    <w:rsid w:val="001667EE"/>
    <w:rsid w:val="00170F67"/>
    <w:rsid w:val="001711CA"/>
    <w:rsid w:val="00171AAA"/>
    <w:rsid w:val="00172889"/>
    <w:rsid w:val="00174D9A"/>
    <w:rsid w:val="0017533A"/>
    <w:rsid w:val="001759A1"/>
    <w:rsid w:val="00175BA0"/>
    <w:rsid w:val="001766DF"/>
    <w:rsid w:val="0017708F"/>
    <w:rsid w:val="00177A79"/>
    <w:rsid w:val="001819FC"/>
    <w:rsid w:val="00181FB4"/>
    <w:rsid w:val="00183875"/>
    <w:rsid w:val="0018436D"/>
    <w:rsid w:val="00184A42"/>
    <w:rsid w:val="001856CD"/>
    <w:rsid w:val="00185860"/>
    <w:rsid w:val="001858D0"/>
    <w:rsid w:val="00185941"/>
    <w:rsid w:val="00186E7F"/>
    <w:rsid w:val="001871BC"/>
    <w:rsid w:val="001931F6"/>
    <w:rsid w:val="0019420D"/>
    <w:rsid w:val="00194DD6"/>
    <w:rsid w:val="00195598"/>
    <w:rsid w:val="00196453"/>
    <w:rsid w:val="001967D6"/>
    <w:rsid w:val="00197D29"/>
    <w:rsid w:val="001A15AC"/>
    <w:rsid w:val="001A22D6"/>
    <w:rsid w:val="001A2F29"/>
    <w:rsid w:val="001A2F47"/>
    <w:rsid w:val="001A2F4E"/>
    <w:rsid w:val="001A3098"/>
    <w:rsid w:val="001A3A8F"/>
    <w:rsid w:val="001A4D60"/>
    <w:rsid w:val="001A52DC"/>
    <w:rsid w:val="001A5790"/>
    <w:rsid w:val="001A64E4"/>
    <w:rsid w:val="001A6A3E"/>
    <w:rsid w:val="001A71B0"/>
    <w:rsid w:val="001A7A8B"/>
    <w:rsid w:val="001B0102"/>
    <w:rsid w:val="001B0EA4"/>
    <w:rsid w:val="001B1D19"/>
    <w:rsid w:val="001B2526"/>
    <w:rsid w:val="001B30F1"/>
    <w:rsid w:val="001B3851"/>
    <w:rsid w:val="001B4A2E"/>
    <w:rsid w:val="001B52DC"/>
    <w:rsid w:val="001B5492"/>
    <w:rsid w:val="001C0165"/>
    <w:rsid w:val="001C154B"/>
    <w:rsid w:val="001C2BD9"/>
    <w:rsid w:val="001C32C7"/>
    <w:rsid w:val="001C3747"/>
    <w:rsid w:val="001C38C6"/>
    <w:rsid w:val="001C3EB6"/>
    <w:rsid w:val="001C4FFA"/>
    <w:rsid w:val="001C678F"/>
    <w:rsid w:val="001C7CAF"/>
    <w:rsid w:val="001D0294"/>
    <w:rsid w:val="001D1297"/>
    <w:rsid w:val="001D1635"/>
    <w:rsid w:val="001D262C"/>
    <w:rsid w:val="001D3DF2"/>
    <w:rsid w:val="001D5E22"/>
    <w:rsid w:val="001D6D23"/>
    <w:rsid w:val="001D7348"/>
    <w:rsid w:val="001D7606"/>
    <w:rsid w:val="001D7B6B"/>
    <w:rsid w:val="001E0732"/>
    <w:rsid w:val="001E1A3F"/>
    <w:rsid w:val="001E1C00"/>
    <w:rsid w:val="001E1E5D"/>
    <w:rsid w:val="001E20F3"/>
    <w:rsid w:val="001E315C"/>
    <w:rsid w:val="001E334C"/>
    <w:rsid w:val="001E3358"/>
    <w:rsid w:val="001E587B"/>
    <w:rsid w:val="001E5F7A"/>
    <w:rsid w:val="001E7AA5"/>
    <w:rsid w:val="001F0462"/>
    <w:rsid w:val="001F1550"/>
    <w:rsid w:val="001F174B"/>
    <w:rsid w:val="001F22EE"/>
    <w:rsid w:val="001F3914"/>
    <w:rsid w:val="001F4159"/>
    <w:rsid w:val="001F57B8"/>
    <w:rsid w:val="0020077E"/>
    <w:rsid w:val="00200AC1"/>
    <w:rsid w:val="00200FB9"/>
    <w:rsid w:val="002026AF"/>
    <w:rsid w:val="00202C44"/>
    <w:rsid w:val="002045AC"/>
    <w:rsid w:val="0020501E"/>
    <w:rsid w:val="0020533E"/>
    <w:rsid w:val="002055AF"/>
    <w:rsid w:val="00205F13"/>
    <w:rsid w:val="00206676"/>
    <w:rsid w:val="002068A7"/>
    <w:rsid w:val="00207543"/>
    <w:rsid w:val="00210F8C"/>
    <w:rsid w:val="00211B3E"/>
    <w:rsid w:val="00211BAB"/>
    <w:rsid w:val="00211BBA"/>
    <w:rsid w:val="002122ED"/>
    <w:rsid w:val="0021327A"/>
    <w:rsid w:val="0021349A"/>
    <w:rsid w:val="0021357C"/>
    <w:rsid w:val="002135F8"/>
    <w:rsid w:val="00213FA9"/>
    <w:rsid w:val="00215AB2"/>
    <w:rsid w:val="00216966"/>
    <w:rsid w:val="00217057"/>
    <w:rsid w:val="002170B2"/>
    <w:rsid w:val="002202A8"/>
    <w:rsid w:val="00220422"/>
    <w:rsid w:val="0022126D"/>
    <w:rsid w:val="002216C3"/>
    <w:rsid w:val="00221867"/>
    <w:rsid w:val="002218F9"/>
    <w:rsid w:val="00221D9F"/>
    <w:rsid w:val="002228D3"/>
    <w:rsid w:val="0022452B"/>
    <w:rsid w:val="002258A8"/>
    <w:rsid w:val="00226613"/>
    <w:rsid w:val="00227C20"/>
    <w:rsid w:val="00227E03"/>
    <w:rsid w:val="00231557"/>
    <w:rsid w:val="002321C8"/>
    <w:rsid w:val="002324DD"/>
    <w:rsid w:val="00232ACB"/>
    <w:rsid w:val="00233916"/>
    <w:rsid w:val="00233C1F"/>
    <w:rsid w:val="002354A0"/>
    <w:rsid w:val="00235854"/>
    <w:rsid w:val="002360F6"/>
    <w:rsid w:val="0023698D"/>
    <w:rsid w:val="002370C3"/>
    <w:rsid w:val="00237C1F"/>
    <w:rsid w:val="00240753"/>
    <w:rsid w:val="00240A5C"/>
    <w:rsid w:val="0024140C"/>
    <w:rsid w:val="00241834"/>
    <w:rsid w:val="00242005"/>
    <w:rsid w:val="0024331D"/>
    <w:rsid w:val="00243877"/>
    <w:rsid w:val="00243EF8"/>
    <w:rsid w:val="00244A9B"/>
    <w:rsid w:val="00244AF3"/>
    <w:rsid w:val="0024570B"/>
    <w:rsid w:val="00245EBF"/>
    <w:rsid w:val="002463E8"/>
    <w:rsid w:val="00253CAC"/>
    <w:rsid w:val="002569DD"/>
    <w:rsid w:val="002572C5"/>
    <w:rsid w:val="002604E0"/>
    <w:rsid w:val="00260FA8"/>
    <w:rsid w:val="00262A6F"/>
    <w:rsid w:val="0026447E"/>
    <w:rsid w:val="002644DC"/>
    <w:rsid w:val="00265209"/>
    <w:rsid w:val="0026672D"/>
    <w:rsid w:val="00266FC1"/>
    <w:rsid w:val="00270091"/>
    <w:rsid w:val="002704AB"/>
    <w:rsid w:val="002705E7"/>
    <w:rsid w:val="002712DB"/>
    <w:rsid w:val="002720D8"/>
    <w:rsid w:val="00273974"/>
    <w:rsid w:val="0027424C"/>
    <w:rsid w:val="0027428C"/>
    <w:rsid w:val="00275346"/>
    <w:rsid w:val="002759D1"/>
    <w:rsid w:val="002760DF"/>
    <w:rsid w:val="00276EFB"/>
    <w:rsid w:val="0027763B"/>
    <w:rsid w:val="00280FA1"/>
    <w:rsid w:val="00280FC7"/>
    <w:rsid w:val="00281BAD"/>
    <w:rsid w:val="00282935"/>
    <w:rsid w:val="002831EF"/>
    <w:rsid w:val="0028328B"/>
    <w:rsid w:val="0028418F"/>
    <w:rsid w:val="00285716"/>
    <w:rsid w:val="0028574F"/>
    <w:rsid w:val="002863A7"/>
    <w:rsid w:val="00286630"/>
    <w:rsid w:val="002869D1"/>
    <w:rsid w:val="0028781D"/>
    <w:rsid w:val="00287F11"/>
    <w:rsid w:val="002906E6"/>
    <w:rsid w:val="002912BE"/>
    <w:rsid w:val="00291820"/>
    <w:rsid w:val="00292112"/>
    <w:rsid w:val="0029261B"/>
    <w:rsid w:val="00293EED"/>
    <w:rsid w:val="00293F99"/>
    <w:rsid w:val="00294C87"/>
    <w:rsid w:val="002958C4"/>
    <w:rsid w:val="0029633A"/>
    <w:rsid w:val="002968AE"/>
    <w:rsid w:val="002979B5"/>
    <w:rsid w:val="002A025E"/>
    <w:rsid w:val="002A0E8E"/>
    <w:rsid w:val="002A1F38"/>
    <w:rsid w:val="002A38D6"/>
    <w:rsid w:val="002A3939"/>
    <w:rsid w:val="002A5114"/>
    <w:rsid w:val="002A589E"/>
    <w:rsid w:val="002A6A55"/>
    <w:rsid w:val="002A6AB6"/>
    <w:rsid w:val="002A77F8"/>
    <w:rsid w:val="002B044A"/>
    <w:rsid w:val="002B0524"/>
    <w:rsid w:val="002B0F78"/>
    <w:rsid w:val="002B1C9A"/>
    <w:rsid w:val="002B228B"/>
    <w:rsid w:val="002B38B0"/>
    <w:rsid w:val="002B4CF1"/>
    <w:rsid w:val="002B4D72"/>
    <w:rsid w:val="002B5A13"/>
    <w:rsid w:val="002B5B40"/>
    <w:rsid w:val="002B607F"/>
    <w:rsid w:val="002B6173"/>
    <w:rsid w:val="002B619F"/>
    <w:rsid w:val="002B6AA7"/>
    <w:rsid w:val="002B6EC8"/>
    <w:rsid w:val="002B793C"/>
    <w:rsid w:val="002C07C1"/>
    <w:rsid w:val="002C0F15"/>
    <w:rsid w:val="002C141E"/>
    <w:rsid w:val="002C1AA5"/>
    <w:rsid w:val="002C32FF"/>
    <w:rsid w:val="002C4357"/>
    <w:rsid w:val="002C5420"/>
    <w:rsid w:val="002C6841"/>
    <w:rsid w:val="002C7A15"/>
    <w:rsid w:val="002C7E54"/>
    <w:rsid w:val="002D048F"/>
    <w:rsid w:val="002D17F5"/>
    <w:rsid w:val="002D2486"/>
    <w:rsid w:val="002D3159"/>
    <w:rsid w:val="002D4019"/>
    <w:rsid w:val="002D44C3"/>
    <w:rsid w:val="002D4B37"/>
    <w:rsid w:val="002D5DE0"/>
    <w:rsid w:val="002D5ECA"/>
    <w:rsid w:val="002D6A27"/>
    <w:rsid w:val="002D7C05"/>
    <w:rsid w:val="002E0046"/>
    <w:rsid w:val="002E1246"/>
    <w:rsid w:val="002E1517"/>
    <w:rsid w:val="002E1AC7"/>
    <w:rsid w:val="002E306D"/>
    <w:rsid w:val="002E3175"/>
    <w:rsid w:val="002E3278"/>
    <w:rsid w:val="002E3BF0"/>
    <w:rsid w:val="002E58A2"/>
    <w:rsid w:val="002E6658"/>
    <w:rsid w:val="002E68C3"/>
    <w:rsid w:val="002E6AE4"/>
    <w:rsid w:val="002E7B56"/>
    <w:rsid w:val="002F0B04"/>
    <w:rsid w:val="002F1131"/>
    <w:rsid w:val="002F22BA"/>
    <w:rsid w:val="002F2F55"/>
    <w:rsid w:val="002F3834"/>
    <w:rsid w:val="002F41D0"/>
    <w:rsid w:val="002F46DC"/>
    <w:rsid w:val="002F47B2"/>
    <w:rsid w:val="002F4FB7"/>
    <w:rsid w:val="002F5776"/>
    <w:rsid w:val="002F5BB3"/>
    <w:rsid w:val="002F70C6"/>
    <w:rsid w:val="003004EA"/>
    <w:rsid w:val="003019A5"/>
    <w:rsid w:val="00301B26"/>
    <w:rsid w:val="00305398"/>
    <w:rsid w:val="003070D9"/>
    <w:rsid w:val="00312F89"/>
    <w:rsid w:val="003148E4"/>
    <w:rsid w:val="003159F5"/>
    <w:rsid w:val="00315AF1"/>
    <w:rsid w:val="003173BE"/>
    <w:rsid w:val="003202C0"/>
    <w:rsid w:val="00320D3E"/>
    <w:rsid w:val="003214BE"/>
    <w:rsid w:val="00321B73"/>
    <w:rsid w:val="0032266F"/>
    <w:rsid w:val="003237FC"/>
    <w:rsid w:val="00325BC4"/>
    <w:rsid w:val="003263E0"/>
    <w:rsid w:val="00326B83"/>
    <w:rsid w:val="00327BEB"/>
    <w:rsid w:val="003311C1"/>
    <w:rsid w:val="0033182F"/>
    <w:rsid w:val="00331C0D"/>
    <w:rsid w:val="003321D8"/>
    <w:rsid w:val="00332403"/>
    <w:rsid w:val="00332B3D"/>
    <w:rsid w:val="00333DDC"/>
    <w:rsid w:val="0033416B"/>
    <w:rsid w:val="0033432F"/>
    <w:rsid w:val="0033434A"/>
    <w:rsid w:val="00336AAF"/>
    <w:rsid w:val="003373B1"/>
    <w:rsid w:val="00340078"/>
    <w:rsid w:val="0034032D"/>
    <w:rsid w:val="00341378"/>
    <w:rsid w:val="003422FF"/>
    <w:rsid w:val="00343700"/>
    <w:rsid w:val="00343DED"/>
    <w:rsid w:val="00343F36"/>
    <w:rsid w:val="0034426A"/>
    <w:rsid w:val="0034572E"/>
    <w:rsid w:val="00345F17"/>
    <w:rsid w:val="003462B0"/>
    <w:rsid w:val="00347270"/>
    <w:rsid w:val="00347E59"/>
    <w:rsid w:val="00347FEE"/>
    <w:rsid w:val="00350ACE"/>
    <w:rsid w:val="00351ABE"/>
    <w:rsid w:val="0035363C"/>
    <w:rsid w:val="00353859"/>
    <w:rsid w:val="00354646"/>
    <w:rsid w:val="00354CD7"/>
    <w:rsid w:val="0035584D"/>
    <w:rsid w:val="0035621D"/>
    <w:rsid w:val="0035726D"/>
    <w:rsid w:val="00357617"/>
    <w:rsid w:val="00357631"/>
    <w:rsid w:val="00357EF9"/>
    <w:rsid w:val="00360D78"/>
    <w:rsid w:val="00361803"/>
    <w:rsid w:val="0036204B"/>
    <w:rsid w:val="00362669"/>
    <w:rsid w:val="0036273C"/>
    <w:rsid w:val="00362835"/>
    <w:rsid w:val="003649E6"/>
    <w:rsid w:val="003652AD"/>
    <w:rsid w:val="003653A8"/>
    <w:rsid w:val="00365465"/>
    <w:rsid w:val="00365CED"/>
    <w:rsid w:val="00366718"/>
    <w:rsid w:val="0036733D"/>
    <w:rsid w:val="00370857"/>
    <w:rsid w:val="00370A75"/>
    <w:rsid w:val="00371B97"/>
    <w:rsid w:val="00371BCD"/>
    <w:rsid w:val="003728D7"/>
    <w:rsid w:val="00372A61"/>
    <w:rsid w:val="003731F0"/>
    <w:rsid w:val="003753B1"/>
    <w:rsid w:val="00376E31"/>
    <w:rsid w:val="003800BE"/>
    <w:rsid w:val="00380B57"/>
    <w:rsid w:val="003818B6"/>
    <w:rsid w:val="00381DEB"/>
    <w:rsid w:val="00382858"/>
    <w:rsid w:val="00383CD9"/>
    <w:rsid w:val="00383E8F"/>
    <w:rsid w:val="003864F1"/>
    <w:rsid w:val="00387D42"/>
    <w:rsid w:val="003904E8"/>
    <w:rsid w:val="00390A66"/>
    <w:rsid w:val="00391BD2"/>
    <w:rsid w:val="00392C46"/>
    <w:rsid w:val="00392CC3"/>
    <w:rsid w:val="0039441D"/>
    <w:rsid w:val="00394473"/>
    <w:rsid w:val="00394F43"/>
    <w:rsid w:val="00395BD5"/>
    <w:rsid w:val="003973E0"/>
    <w:rsid w:val="00397C65"/>
    <w:rsid w:val="00397E56"/>
    <w:rsid w:val="003A252E"/>
    <w:rsid w:val="003A2893"/>
    <w:rsid w:val="003A2B27"/>
    <w:rsid w:val="003A3060"/>
    <w:rsid w:val="003A31A5"/>
    <w:rsid w:val="003A3702"/>
    <w:rsid w:val="003A433D"/>
    <w:rsid w:val="003A4999"/>
    <w:rsid w:val="003A58EB"/>
    <w:rsid w:val="003A6040"/>
    <w:rsid w:val="003A617A"/>
    <w:rsid w:val="003A6748"/>
    <w:rsid w:val="003A6941"/>
    <w:rsid w:val="003A6D78"/>
    <w:rsid w:val="003A7DD8"/>
    <w:rsid w:val="003B0084"/>
    <w:rsid w:val="003B0704"/>
    <w:rsid w:val="003B13B0"/>
    <w:rsid w:val="003B189C"/>
    <w:rsid w:val="003B3C18"/>
    <w:rsid w:val="003B3D39"/>
    <w:rsid w:val="003B5772"/>
    <w:rsid w:val="003B6032"/>
    <w:rsid w:val="003B660D"/>
    <w:rsid w:val="003B6755"/>
    <w:rsid w:val="003B7536"/>
    <w:rsid w:val="003B79AF"/>
    <w:rsid w:val="003B7C46"/>
    <w:rsid w:val="003B7EE2"/>
    <w:rsid w:val="003C0F2B"/>
    <w:rsid w:val="003C1463"/>
    <w:rsid w:val="003C1860"/>
    <w:rsid w:val="003C276D"/>
    <w:rsid w:val="003C3A3D"/>
    <w:rsid w:val="003C3A50"/>
    <w:rsid w:val="003C436C"/>
    <w:rsid w:val="003C5626"/>
    <w:rsid w:val="003C6671"/>
    <w:rsid w:val="003C7076"/>
    <w:rsid w:val="003C718A"/>
    <w:rsid w:val="003D0460"/>
    <w:rsid w:val="003D0FE1"/>
    <w:rsid w:val="003D1743"/>
    <w:rsid w:val="003D2309"/>
    <w:rsid w:val="003D2DEB"/>
    <w:rsid w:val="003D3A6E"/>
    <w:rsid w:val="003D5ACA"/>
    <w:rsid w:val="003D5FA9"/>
    <w:rsid w:val="003E0167"/>
    <w:rsid w:val="003E0698"/>
    <w:rsid w:val="003E0D82"/>
    <w:rsid w:val="003E26C1"/>
    <w:rsid w:val="003E2864"/>
    <w:rsid w:val="003E3446"/>
    <w:rsid w:val="003E346F"/>
    <w:rsid w:val="003E63DD"/>
    <w:rsid w:val="003E6437"/>
    <w:rsid w:val="003E66DE"/>
    <w:rsid w:val="003E70A0"/>
    <w:rsid w:val="003E7587"/>
    <w:rsid w:val="003F196E"/>
    <w:rsid w:val="003F1C94"/>
    <w:rsid w:val="003F2321"/>
    <w:rsid w:val="003F23B2"/>
    <w:rsid w:val="003F2B84"/>
    <w:rsid w:val="003F3D2F"/>
    <w:rsid w:val="003F43A3"/>
    <w:rsid w:val="003F46CC"/>
    <w:rsid w:val="003F68B0"/>
    <w:rsid w:val="003F6B1D"/>
    <w:rsid w:val="003F7855"/>
    <w:rsid w:val="003F7AD7"/>
    <w:rsid w:val="004004AA"/>
    <w:rsid w:val="0040086B"/>
    <w:rsid w:val="004028CF"/>
    <w:rsid w:val="00402909"/>
    <w:rsid w:val="00402CB1"/>
    <w:rsid w:val="004032A6"/>
    <w:rsid w:val="00403B59"/>
    <w:rsid w:val="00403C2D"/>
    <w:rsid w:val="00406AA2"/>
    <w:rsid w:val="00406DC5"/>
    <w:rsid w:val="00407831"/>
    <w:rsid w:val="00410E2D"/>
    <w:rsid w:val="00411CF5"/>
    <w:rsid w:val="00412652"/>
    <w:rsid w:val="00412C8A"/>
    <w:rsid w:val="004132A6"/>
    <w:rsid w:val="00413969"/>
    <w:rsid w:val="00413B51"/>
    <w:rsid w:val="00415272"/>
    <w:rsid w:val="00417106"/>
    <w:rsid w:val="00420021"/>
    <w:rsid w:val="004201DC"/>
    <w:rsid w:val="004204DA"/>
    <w:rsid w:val="00420E58"/>
    <w:rsid w:val="0042175A"/>
    <w:rsid w:val="00421CE4"/>
    <w:rsid w:val="00422501"/>
    <w:rsid w:val="0042301F"/>
    <w:rsid w:val="00423A0A"/>
    <w:rsid w:val="004240E0"/>
    <w:rsid w:val="0042457A"/>
    <w:rsid w:val="004246C5"/>
    <w:rsid w:val="00424794"/>
    <w:rsid w:val="00424BD6"/>
    <w:rsid w:val="00425DB7"/>
    <w:rsid w:val="00425E87"/>
    <w:rsid w:val="00426624"/>
    <w:rsid w:val="00426ABA"/>
    <w:rsid w:val="00426ACD"/>
    <w:rsid w:val="00426BF7"/>
    <w:rsid w:val="0043093A"/>
    <w:rsid w:val="00430CE1"/>
    <w:rsid w:val="00431513"/>
    <w:rsid w:val="0043183C"/>
    <w:rsid w:val="00431D26"/>
    <w:rsid w:val="00432B91"/>
    <w:rsid w:val="00433B2C"/>
    <w:rsid w:val="004347A5"/>
    <w:rsid w:val="004366B0"/>
    <w:rsid w:val="00436739"/>
    <w:rsid w:val="00436B04"/>
    <w:rsid w:val="00436BF0"/>
    <w:rsid w:val="0043712F"/>
    <w:rsid w:val="00437E53"/>
    <w:rsid w:val="00440D57"/>
    <w:rsid w:val="00441498"/>
    <w:rsid w:val="004422EC"/>
    <w:rsid w:val="00443069"/>
    <w:rsid w:val="00444104"/>
    <w:rsid w:val="00444D7A"/>
    <w:rsid w:val="00445257"/>
    <w:rsid w:val="004460BB"/>
    <w:rsid w:val="004462D9"/>
    <w:rsid w:val="00446A4B"/>
    <w:rsid w:val="004475CD"/>
    <w:rsid w:val="004501B4"/>
    <w:rsid w:val="00451556"/>
    <w:rsid w:val="00451AD9"/>
    <w:rsid w:val="004520F7"/>
    <w:rsid w:val="00452CBD"/>
    <w:rsid w:val="00452F52"/>
    <w:rsid w:val="00453889"/>
    <w:rsid w:val="00453F3D"/>
    <w:rsid w:val="004540E0"/>
    <w:rsid w:val="00454185"/>
    <w:rsid w:val="00454567"/>
    <w:rsid w:val="004548EE"/>
    <w:rsid w:val="00454B20"/>
    <w:rsid w:val="004554B1"/>
    <w:rsid w:val="00455508"/>
    <w:rsid w:val="0045577D"/>
    <w:rsid w:val="00455804"/>
    <w:rsid w:val="00456595"/>
    <w:rsid w:val="00456600"/>
    <w:rsid w:val="0045696D"/>
    <w:rsid w:val="004574A6"/>
    <w:rsid w:val="0045793B"/>
    <w:rsid w:val="00457EA5"/>
    <w:rsid w:val="00460A31"/>
    <w:rsid w:val="0046129A"/>
    <w:rsid w:val="004625FF"/>
    <w:rsid w:val="00462BEE"/>
    <w:rsid w:val="004631C8"/>
    <w:rsid w:val="00463339"/>
    <w:rsid w:val="00464A5E"/>
    <w:rsid w:val="00464AD7"/>
    <w:rsid w:val="00465890"/>
    <w:rsid w:val="00465BD3"/>
    <w:rsid w:val="00466E2D"/>
    <w:rsid w:val="004671DB"/>
    <w:rsid w:val="004675C9"/>
    <w:rsid w:val="00470FCF"/>
    <w:rsid w:val="00471521"/>
    <w:rsid w:val="00471BC5"/>
    <w:rsid w:val="00471FC3"/>
    <w:rsid w:val="004730AB"/>
    <w:rsid w:val="00473F24"/>
    <w:rsid w:val="004741E6"/>
    <w:rsid w:val="00474553"/>
    <w:rsid w:val="00474B01"/>
    <w:rsid w:val="0047562D"/>
    <w:rsid w:val="00476075"/>
    <w:rsid w:val="004761B1"/>
    <w:rsid w:val="00477FC3"/>
    <w:rsid w:val="004806A7"/>
    <w:rsid w:val="004808DD"/>
    <w:rsid w:val="004809ED"/>
    <w:rsid w:val="004814CB"/>
    <w:rsid w:val="00481911"/>
    <w:rsid w:val="00482DBC"/>
    <w:rsid w:val="00482FE7"/>
    <w:rsid w:val="00484AE8"/>
    <w:rsid w:val="00486332"/>
    <w:rsid w:val="00486558"/>
    <w:rsid w:val="00487384"/>
    <w:rsid w:val="00487D16"/>
    <w:rsid w:val="00487E70"/>
    <w:rsid w:val="004903A9"/>
    <w:rsid w:val="004907B3"/>
    <w:rsid w:val="0049141C"/>
    <w:rsid w:val="00492441"/>
    <w:rsid w:val="00492D08"/>
    <w:rsid w:val="00493086"/>
    <w:rsid w:val="004934DB"/>
    <w:rsid w:val="00494B2E"/>
    <w:rsid w:val="00494DEA"/>
    <w:rsid w:val="004957CF"/>
    <w:rsid w:val="00496793"/>
    <w:rsid w:val="00497DEA"/>
    <w:rsid w:val="004A09A2"/>
    <w:rsid w:val="004A0A32"/>
    <w:rsid w:val="004A15E4"/>
    <w:rsid w:val="004A1B73"/>
    <w:rsid w:val="004A1E6C"/>
    <w:rsid w:val="004A277A"/>
    <w:rsid w:val="004A3633"/>
    <w:rsid w:val="004A45E2"/>
    <w:rsid w:val="004A471B"/>
    <w:rsid w:val="004A52E2"/>
    <w:rsid w:val="004A6D08"/>
    <w:rsid w:val="004B0F34"/>
    <w:rsid w:val="004B22A9"/>
    <w:rsid w:val="004B3E3D"/>
    <w:rsid w:val="004B4978"/>
    <w:rsid w:val="004B6005"/>
    <w:rsid w:val="004B6099"/>
    <w:rsid w:val="004B7197"/>
    <w:rsid w:val="004B71E1"/>
    <w:rsid w:val="004B7301"/>
    <w:rsid w:val="004B77A3"/>
    <w:rsid w:val="004B7DF3"/>
    <w:rsid w:val="004C08B6"/>
    <w:rsid w:val="004C1C1C"/>
    <w:rsid w:val="004C32E9"/>
    <w:rsid w:val="004C3AFB"/>
    <w:rsid w:val="004C511E"/>
    <w:rsid w:val="004C5CE1"/>
    <w:rsid w:val="004C6841"/>
    <w:rsid w:val="004C7853"/>
    <w:rsid w:val="004D02A2"/>
    <w:rsid w:val="004D0314"/>
    <w:rsid w:val="004D127A"/>
    <w:rsid w:val="004D1F32"/>
    <w:rsid w:val="004D1FFA"/>
    <w:rsid w:val="004D2594"/>
    <w:rsid w:val="004D4DAB"/>
    <w:rsid w:val="004D4DCF"/>
    <w:rsid w:val="004D59C6"/>
    <w:rsid w:val="004D5F75"/>
    <w:rsid w:val="004D65F4"/>
    <w:rsid w:val="004D79CB"/>
    <w:rsid w:val="004E02F7"/>
    <w:rsid w:val="004E12FC"/>
    <w:rsid w:val="004E1836"/>
    <w:rsid w:val="004E2F4F"/>
    <w:rsid w:val="004E61DD"/>
    <w:rsid w:val="004E6DCA"/>
    <w:rsid w:val="004E6E35"/>
    <w:rsid w:val="004E752B"/>
    <w:rsid w:val="004E7BB6"/>
    <w:rsid w:val="004E7CBB"/>
    <w:rsid w:val="004E7E25"/>
    <w:rsid w:val="004F07FE"/>
    <w:rsid w:val="004F2B47"/>
    <w:rsid w:val="004F2C0A"/>
    <w:rsid w:val="004F3116"/>
    <w:rsid w:val="004F37E2"/>
    <w:rsid w:val="004F51B9"/>
    <w:rsid w:val="004F5565"/>
    <w:rsid w:val="004F5A0D"/>
    <w:rsid w:val="004F60EA"/>
    <w:rsid w:val="004F6369"/>
    <w:rsid w:val="004F71E2"/>
    <w:rsid w:val="004F75A2"/>
    <w:rsid w:val="00501060"/>
    <w:rsid w:val="0050214D"/>
    <w:rsid w:val="00502332"/>
    <w:rsid w:val="005024DE"/>
    <w:rsid w:val="00504769"/>
    <w:rsid w:val="005049AC"/>
    <w:rsid w:val="005050E6"/>
    <w:rsid w:val="00511D66"/>
    <w:rsid w:val="00512B78"/>
    <w:rsid w:val="00512F84"/>
    <w:rsid w:val="00513334"/>
    <w:rsid w:val="00513471"/>
    <w:rsid w:val="00513DAB"/>
    <w:rsid w:val="00515809"/>
    <w:rsid w:val="00515825"/>
    <w:rsid w:val="00515964"/>
    <w:rsid w:val="00515BB6"/>
    <w:rsid w:val="00516FA1"/>
    <w:rsid w:val="00520310"/>
    <w:rsid w:val="00520500"/>
    <w:rsid w:val="0052083E"/>
    <w:rsid w:val="00521248"/>
    <w:rsid w:val="005212E8"/>
    <w:rsid w:val="00521FDD"/>
    <w:rsid w:val="00523067"/>
    <w:rsid w:val="00524524"/>
    <w:rsid w:val="00525748"/>
    <w:rsid w:val="00525AB7"/>
    <w:rsid w:val="00525F9E"/>
    <w:rsid w:val="00527229"/>
    <w:rsid w:val="00527413"/>
    <w:rsid w:val="00530BA3"/>
    <w:rsid w:val="00530CFC"/>
    <w:rsid w:val="00533AA5"/>
    <w:rsid w:val="005345C1"/>
    <w:rsid w:val="0053653E"/>
    <w:rsid w:val="0053672F"/>
    <w:rsid w:val="005367EB"/>
    <w:rsid w:val="00536A48"/>
    <w:rsid w:val="00536B69"/>
    <w:rsid w:val="00536E35"/>
    <w:rsid w:val="005375B9"/>
    <w:rsid w:val="00537F5A"/>
    <w:rsid w:val="00541A38"/>
    <w:rsid w:val="00541BE6"/>
    <w:rsid w:val="00541C4D"/>
    <w:rsid w:val="005421FA"/>
    <w:rsid w:val="0054281D"/>
    <w:rsid w:val="00542AB1"/>
    <w:rsid w:val="00543148"/>
    <w:rsid w:val="00544306"/>
    <w:rsid w:val="0054490C"/>
    <w:rsid w:val="00544919"/>
    <w:rsid w:val="005450E6"/>
    <w:rsid w:val="005467C0"/>
    <w:rsid w:val="00546A15"/>
    <w:rsid w:val="00550756"/>
    <w:rsid w:val="005534E1"/>
    <w:rsid w:val="00553569"/>
    <w:rsid w:val="005538F2"/>
    <w:rsid w:val="00553A1F"/>
    <w:rsid w:val="00553AAE"/>
    <w:rsid w:val="0055427A"/>
    <w:rsid w:val="0055566A"/>
    <w:rsid w:val="00555794"/>
    <w:rsid w:val="005557F2"/>
    <w:rsid w:val="00555FB3"/>
    <w:rsid w:val="00556F3B"/>
    <w:rsid w:val="00557B43"/>
    <w:rsid w:val="00557C17"/>
    <w:rsid w:val="0056054E"/>
    <w:rsid w:val="00560C40"/>
    <w:rsid w:val="0056124F"/>
    <w:rsid w:val="005630A5"/>
    <w:rsid w:val="005637E5"/>
    <w:rsid w:val="0056396F"/>
    <w:rsid w:val="00563B54"/>
    <w:rsid w:val="00563D0C"/>
    <w:rsid w:val="00564148"/>
    <w:rsid w:val="00565EF4"/>
    <w:rsid w:val="00566064"/>
    <w:rsid w:val="0056638B"/>
    <w:rsid w:val="00570985"/>
    <w:rsid w:val="00570F00"/>
    <w:rsid w:val="00570FCF"/>
    <w:rsid w:val="005717A2"/>
    <w:rsid w:val="005725BE"/>
    <w:rsid w:val="00572776"/>
    <w:rsid w:val="005733C3"/>
    <w:rsid w:val="005738C6"/>
    <w:rsid w:val="00574746"/>
    <w:rsid w:val="00575299"/>
    <w:rsid w:val="00577BA6"/>
    <w:rsid w:val="00581612"/>
    <w:rsid w:val="00581F50"/>
    <w:rsid w:val="00582B4B"/>
    <w:rsid w:val="00582F9A"/>
    <w:rsid w:val="00583481"/>
    <w:rsid w:val="005839DC"/>
    <w:rsid w:val="00584E4F"/>
    <w:rsid w:val="00585B39"/>
    <w:rsid w:val="00586550"/>
    <w:rsid w:val="00586E46"/>
    <w:rsid w:val="005872C1"/>
    <w:rsid w:val="00587C6E"/>
    <w:rsid w:val="00590D53"/>
    <w:rsid w:val="00590FB7"/>
    <w:rsid w:val="00591942"/>
    <w:rsid w:val="0059439F"/>
    <w:rsid w:val="005946A7"/>
    <w:rsid w:val="005950E6"/>
    <w:rsid w:val="005956DE"/>
    <w:rsid w:val="00596610"/>
    <w:rsid w:val="00596627"/>
    <w:rsid w:val="0059673A"/>
    <w:rsid w:val="005974AF"/>
    <w:rsid w:val="005A0002"/>
    <w:rsid w:val="005A00C3"/>
    <w:rsid w:val="005A0986"/>
    <w:rsid w:val="005A19DD"/>
    <w:rsid w:val="005A2EEB"/>
    <w:rsid w:val="005A3FFB"/>
    <w:rsid w:val="005A436A"/>
    <w:rsid w:val="005A4DAA"/>
    <w:rsid w:val="005A5036"/>
    <w:rsid w:val="005A50E9"/>
    <w:rsid w:val="005A586D"/>
    <w:rsid w:val="005A6A47"/>
    <w:rsid w:val="005A76D8"/>
    <w:rsid w:val="005A7907"/>
    <w:rsid w:val="005A7982"/>
    <w:rsid w:val="005B0059"/>
    <w:rsid w:val="005B01BA"/>
    <w:rsid w:val="005B0DEE"/>
    <w:rsid w:val="005B1D2E"/>
    <w:rsid w:val="005B211C"/>
    <w:rsid w:val="005B2292"/>
    <w:rsid w:val="005B2AD3"/>
    <w:rsid w:val="005B400C"/>
    <w:rsid w:val="005B4729"/>
    <w:rsid w:val="005B4811"/>
    <w:rsid w:val="005B4C93"/>
    <w:rsid w:val="005B4E4D"/>
    <w:rsid w:val="005B5207"/>
    <w:rsid w:val="005B6523"/>
    <w:rsid w:val="005B6BF8"/>
    <w:rsid w:val="005B6FCB"/>
    <w:rsid w:val="005B7507"/>
    <w:rsid w:val="005C09D9"/>
    <w:rsid w:val="005C0D4A"/>
    <w:rsid w:val="005C0EC1"/>
    <w:rsid w:val="005C1057"/>
    <w:rsid w:val="005C19BC"/>
    <w:rsid w:val="005C1B39"/>
    <w:rsid w:val="005C2361"/>
    <w:rsid w:val="005C26F0"/>
    <w:rsid w:val="005C453C"/>
    <w:rsid w:val="005C5AE8"/>
    <w:rsid w:val="005C7AD6"/>
    <w:rsid w:val="005D0131"/>
    <w:rsid w:val="005D0442"/>
    <w:rsid w:val="005D0683"/>
    <w:rsid w:val="005D08C1"/>
    <w:rsid w:val="005D0E44"/>
    <w:rsid w:val="005D1BDA"/>
    <w:rsid w:val="005D2FA4"/>
    <w:rsid w:val="005D2FEC"/>
    <w:rsid w:val="005D33A2"/>
    <w:rsid w:val="005D49BF"/>
    <w:rsid w:val="005D58F2"/>
    <w:rsid w:val="005D6F14"/>
    <w:rsid w:val="005D7184"/>
    <w:rsid w:val="005D743D"/>
    <w:rsid w:val="005D7F41"/>
    <w:rsid w:val="005E0CC3"/>
    <w:rsid w:val="005E0F96"/>
    <w:rsid w:val="005E1E44"/>
    <w:rsid w:val="005E364F"/>
    <w:rsid w:val="005E3C5B"/>
    <w:rsid w:val="005E48E0"/>
    <w:rsid w:val="005E5D96"/>
    <w:rsid w:val="005E6C2D"/>
    <w:rsid w:val="005E6D64"/>
    <w:rsid w:val="005F031F"/>
    <w:rsid w:val="005F0995"/>
    <w:rsid w:val="005F0D3C"/>
    <w:rsid w:val="005F1290"/>
    <w:rsid w:val="005F1E20"/>
    <w:rsid w:val="005F4279"/>
    <w:rsid w:val="005F45D1"/>
    <w:rsid w:val="005F5631"/>
    <w:rsid w:val="005F64EE"/>
    <w:rsid w:val="005F677E"/>
    <w:rsid w:val="005F765B"/>
    <w:rsid w:val="005F799F"/>
    <w:rsid w:val="00600F30"/>
    <w:rsid w:val="006033AF"/>
    <w:rsid w:val="006048E2"/>
    <w:rsid w:val="00604B14"/>
    <w:rsid w:val="00604C69"/>
    <w:rsid w:val="00605664"/>
    <w:rsid w:val="00605ECA"/>
    <w:rsid w:val="0060670B"/>
    <w:rsid w:val="00610EDB"/>
    <w:rsid w:val="00611690"/>
    <w:rsid w:val="00611730"/>
    <w:rsid w:val="006128AB"/>
    <w:rsid w:val="00612EF5"/>
    <w:rsid w:val="006147C7"/>
    <w:rsid w:val="00615A7D"/>
    <w:rsid w:val="00615D30"/>
    <w:rsid w:val="0061614E"/>
    <w:rsid w:val="00616D99"/>
    <w:rsid w:val="006172D1"/>
    <w:rsid w:val="00617E67"/>
    <w:rsid w:val="00621A5B"/>
    <w:rsid w:val="006222CF"/>
    <w:rsid w:val="00622327"/>
    <w:rsid w:val="00624220"/>
    <w:rsid w:val="00624418"/>
    <w:rsid w:val="00624721"/>
    <w:rsid w:val="006248BF"/>
    <w:rsid w:val="00625C97"/>
    <w:rsid w:val="00626E9C"/>
    <w:rsid w:val="00627D3E"/>
    <w:rsid w:val="00631746"/>
    <w:rsid w:val="006323A3"/>
    <w:rsid w:val="00633965"/>
    <w:rsid w:val="00633B5D"/>
    <w:rsid w:val="0063448D"/>
    <w:rsid w:val="00635162"/>
    <w:rsid w:val="00635B07"/>
    <w:rsid w:val="00635BCB"/>
    <w:rsid w:val="006373DA"/>
    <w:rsid w:val="00640BE0"/>
    <w:rsid w:val="00641B8B"/>
    <w:rsid w:val="0064286F"/>
    <w:rsid w:val="00643AB1"/>
    <w:rsid w:val="00643C18"/>
    <w:rsid w:val="006446B4"/>
    <w:rsid w:val="0064477B"/>
    <w:rsid w:val="00644BB4"/>
    <w:rsid w:val="00644F2F"/>
    <w:rsid w:val="00645003"/>
    <w:rsid w:val="00645E8A"/>
    <w:rsid w:val="00645F86"/>
    <w:rsid w:val="0064655F"/>
    <w:rsid w:val="006500FE"/>
    <w:rsid w:val="0065012F"/>
    <w:rsid w:val="00651AA3"/>
    <w:rsid w:val="006525DB"/>
    <w:rsid w:val="00654C7D"/>
    <w:rsid w:val="00657D90"/>
    <w:rsid w:val="00657DAE"/>
    <w:rsid w:val="00657DCD"/>
    <w:rsid w:val="0066060B"/>
    <w:rsid w:val="006623FE"/>
    <w:rsid w:val="006625A9"/>
    <w:rsid w:val="00662ACA"/>
    <w:rsid w:val="00662B9F"/>
    <w:rsid w:val="0066410C"/>
    <w:rsid w:val="0066540A"/>
    <w:rsid w:val="00665642"/>
    <w:rsid w:val="006665FE"/>
    <w:rsid w:val="0066715C"/>
    <w:rsid w:val="0066742B"/>
    <w:rsid w:val="006677A8"/>
    <w:rsid w:val="00667AFC"/>
    <w:rsid w:val="00667DFB"/>
    <w:rsid w:val="00670915"/>
    <w:rsid w:val="00670AB5"/>
    <w:rsid w:val="00671451"/>
    <w:rsid w:val="006723DF"/>
    <w:rsid w:val="00672940"/>
    <w:rsid w:val="00673E5D"/>
    <w:rsid w:val="006760C7"/>
    <w:rsid w:val="00676B0C"/>
    <w:rsid w:val="00677810"/>
    <w:rsid w:val="00677B00"/>
    <w:rsid w:val="00677D33"/>
    <w:rsid w:val="006812D0"/>
    <w:rsid w:val="00681A94"/>
    <w:rsid w:val="00683A03"/>
    <w:rsid w:val="00684DEE"/>
    <w:rsid w:val="00685045"/>
    <w:rsid w:val="0068505B"/>
    <w:rsid w:val="00685363"/>
    <w:rsid w:val="00685BB0"/>
    <w:rsid w:val="00685EF8"/>
    <w:rsid w:val="006861AE"/>
    <w:rsid w:val="006865B1"/>
    <w:rsid w:val="00686652"/>
    <w:rsid w:val="00686A60"/>
    <w:rsid w:val="00686D4C"/>
    <w:rsid w:val="00686D66"/>
    <w:rsid w:val="0069264B"/>
    <w:rsid w:val="00692CE8"/>
    <w:rsid w:val="00693325"/>
    <w:rsid w:val="00695356"/>
    <w:rsid w:val="00695B33"/>
    <w:rsid w:val="00695DD4"/>
    <w:rsid w:val="00696535"/>
    <w:rsid w:val="006966D1"/>
    <w:rsid w:val="00697637"/>
    <w:rsid w:val="006A0974"/>
    <w:rsid w:val="006A294B"/>
    <w:rsid w:val="006A2A5D"/>
    <w:rsid w:val="006A2F75"/>
    <w:rsid w:val="006A58D7"/>
    <w:rsid w:val="006A5B57"/>
    <w:rsid w:val="006A6B08"/>
    <w:rsid w:val="006A6E5C"/>
    <w:rsid w:val="006A7DF3"/>
    <w:rsid w:val="006B1533"/>
    <w:rsid w:val="006B1AAC"/>
    <w:rsid w:val="006B1B3B"/>
    <w:rsid w:val="006B222B"/>
    <w:rsid w:val="006B2BFF"/>
    <w:rsid w:val="006B2D3B"/>
    <w:rsid w:val="006B3048"/>
    <w:rsid w:val="006B311F"/>
    <w:rsid w:val="006B33D6"/>
    <w:rsid w:val="006B4AD2"/>
    <w:rsid w:val="006B4BBF"/>
    <w:rsid w:val="006B7BF3"/>
    <w:rsid w:val="006B7CCB"/>
    <w:rsid w:val="006C004D"/>
    <w:rsid w:val="006C0A46"/>
    <w:rsid w:val="006C229C"/>
    <w:rsid w:val="006C28D0"/>
    <w:rsid w:val="006C2905"/>
    <w:rsid w:val="006C2C61"/>
    <w:rsid w:val="006C3D1A"/>
    <w:rsid w:val="006C3DF3"/>
    <w:rsid w:val="006C49D8"/>
    <w:rsid w:val="006C4D97"/>
    <w:rsid w:val="006C51E7"/>
    <w:rsid w:val="006C5E49"/>
    <w:rsid w:val="006C72CE"/>
    <w:rsid w:val="006C755C"/>
    <w:rsid w:val="006C7919"/>
    <w:rsid w:val="006C7A16"/>
    <w:rsid w:val="006C7F39"/>
    <w:rsid w:val="006D1F3E"/>
    <w:rsid w:val="006D2C8E"/>
    <w:rsid w:val="006D2D93"/>
    <w:rsid w:val="006D3078"/>
    <w:rsid w:val="006D5406"/>
    <w:rsid w:val="006D5847"/>
    <w:rsid w:val="006D5A63"/>
    <w:rsid w:val="006D63BF"/>
    <w:rsid w:val="006D6BB9"/>
    <w:rsid w:val="006D6E8F"/>
    <w:rsid w:val="006D6F12"/>
    <w:rsid w:val="006D7D4E"/>
    <w:rsid w:val="006D7DB4"/>
    <w:rsid w:val="006E1204"/>
    <w:rsid w:val="006E266F"/>
    <w:rsid w:val="006E288F"/>
    <w:rsid w:val="006E2FBA"/>
    <w:rsid w:val="006E3191"/>
    <w:rsid w:val="006E469B"/>
    <w:rsid w:val="006E47A0"/>
    <w:rsid w:val="006E4E83"/>
    <w:rsid w:val="006E53A9"/>
    <w:rsid w:val="006E64DE"/>
    <w:rsid w:val="006E7240"/>
    <w:rsid w:val="006E78E3"/>
    <w:rsid w:val="006E7EC0"/>
    <w:rsid w:val="006F0E2A"/>
    <w:rsid w:val="006F114F"/>
    <w:rsid w:val="006F1DD8"/>
    <w:rsid w:val="006F27A5"/>
    <w:rsid w:val="006F2B33"/>
    <w:rsid w:val="006F3B4F"/>
    <w:rsid w:val="006F5C55"/>
    <w:rsid w:val="006F63B9"/>
    <w:rsid w:val="006F6772"/>
    <w:rsid w:val="006F6A35"/>
    <w:rsid w:val="006F7FDC"/>
    <w:rsid w:val="00701CB7"/>
    <w:rsid w:val="00702527"/>
    <w:rsid w:val="00702E20"/>
    <w:rsid w:val="0070321E"/>
    <w:rsid w:val="00703739"/>
    <w:rsid w:val="00705258"/>
    <w:rsid w:val="007055D9"/>
    <w:rsid w:val="00706AAA"/>
    <w:rsid w:val="00706F26"/>
    <w:rsid w:val="0070734A"/>
    <w:rsid w:val="007105EF"/>
    <w:rsid w:val="00711873"/>
    <w:rsid w:val="00711D67"/>
    <w:rsid w:val="00711E25"/>
    <w:rsid w:val="00712C53"/>
    <w:rsid w:val="007152DF"/>
    <w:rsid w:val="00716720"/>
    <w:rsid w:val="0071708F"/>
    <w:rsid w:val="00717E61"/>
    <w:rsid w:val="00717F80"/>
    <w:rsid w:val="00720023"/>
    <w:rsid w:val="00721090"/>
    <w:rsid w:val="007224ED"/>
    <w:rsid w:val="00723A21"/>
    <w:rsid w:val="00724185"/>
    <w:rsid w:val="007243E7"/>
    <w:rsid w:val="007249BD"/>
    <w:rsid w:val="007250AC"/>
    <w:rsid w:val="00725581"/>
    <w:rsid w:val="00725681"/>
    <w:rsid w:val="00725957"/>
    <w:rsid w:val="007265C7"/>
    <w:rsid w:val="00726E5F"/>
    <w:rsid w:val="00730267"/>
    <w:rsid w:val="00730998"/>
    <w:rsid w:val="007311F0"/>
    <w:rsid w:val="007324D6"/>
    <w:rsid w:val="00732FA4"/>
    <w:rsid w:val="00734716"/>
    <w:rsid w:val="0073472E"/>
    <w:rsid w:val="00735796"/>
    <w:rsid w:val="0073662C"/>
    <w:rsid w:val="00736FA8"/>
    <w:rsid w:val="00737A88"/>
    <w:rsid w:val="007416D3"/>
    <w:rsid w:val="0074184A"/>
    <w:rsid w:val="007421CF"/>
    <w:rsid w:val="00742F38"/>
    <w:rsid w:val="00744E41"/>
    <w:rsid w:val="00744FAC"/>
    <w:rsid w:val="00745811"/>
    <w:rsid w:val="00745942"/>
    <w:rsid w:val="00746103"/>
    <w:rsid w:val="0074630B"/>
    <w:rsid w:val="00750455"/>
    <w:rsid w:val="007514F6"/>
    <w:rsid w:val="0075308E"/>
    <w:rsid w:val="007542D6"/>
    <w:rsid w:val="007544FB"/>
    <w:rsid w:val="0075473B"/>
    <w:rsid w:val="007549BC"/>
    <w:rsid w:val="00754F38"/>
    <w:rsid w:val="00755272"/>
    <w:rsid w:val="0075681F"/>
    <w:rsid w:val="00756BA3"/>
    <w:rsid w:val="00757B95"/>
    <w:rsid w:val="0076066D"/>
    <w:rsid w:val="00760BD0"/>
    <w:rsid w:val="00761352"/>
    <w:rsid w:val="0076187D"/>
    <w:rsid w:val="00761AD0"/>
    <w:rsid w:val="00761DA6"/>
    <w:rsid w:val="00763044"/>
    <w:rsid w:val="007654C2"/>
    <w:rsid w:val="0076660E"/>
    <w:rsid w:val="00766B2C"/>
    <w:rsid w:val="00766DA7"/>
    <w:rsid w:val="007709A7"/>
    <w:rsid w:val="00770CFF"/>
    <w:rsid w:val="00770D2A"/>
    <w:rsid w:val="00772273"/>
    <w:rsid w:val="00772A25"/>
    <w:rsid w:val="00772E45"/>
    <w:rsid w:val="00773D9D"/>
    <w:rsid w:val="007758FE"/>
    <w:rsid w:val="00777CB1"/>
    <w:rsid w:val="00781F87"/>
    <w:rsid w:val="00782377"/>
    <w:rsid w:val="0078259D"/>
    <w:rsid w:val="007829B1"/>
    <w:rsid w:val="0078435D"/>
    <w:rsid w:val="00784DD0"/>
    <w:rsid w:val="00785318"/>
    <w:rsid w:val="00787619"/>
    <w:rsid w:val="00787D25"/>
    <w:rsid w:val="00790DFA"/>
    <w:rsid w:val="00791116"/>
    <w:rsid w:val="00791A18"/>
    <w:rsid w:val="00791D69"/>
    <w:rsid w:val="00792205"/>
    <w:rsid w:val="00792B3B"/>
    <w:rsid w:val="00793091"/>
    <w:rsid w:val="00793162"/>
    <w:rsid w:val="0079552D"/>
    <w:rsid w:val="00795F7F"/>
    <w:rsid w:val="00796430"/>
    <w:rsid w:val="007A035C"/>
    <w:rsid w:val="007A0978"/>
    <w:rsid w:val="007A0C5F"/>
    <w:rsid w:val="007A1738"/>
    <w:rsid w:val="007A1B75"/>
    <w:rsid w:val="007A2654"/>
    <w:rsid w:val="007A2A5C"/>
    <w:rsid w:val="007A3DB7"/>
    <w:rsid w:val="007A3F12"/>
    <w:rsid w:val="007A5408"/>
    <w:rsid w:val="007A6C10"/>
    <w:rsid w:val="007A756E"/>
    <w:rsid w:val="007B1587"/>
    <w:rsid w:val="007B2E7C"/>
    <w:rsid w:val="007B3517"/>
    <w:rsid w:val="007B50E1"/>
    <w:rsid w:val="007B5BEF"/>
    <w:rsid w:val="007B5CE6"/>
    <w:rsid w:val="007B5D14"/>
    <w:rsid w:val="007B5ECF"/>
    <w:rsid w:val="007B6328"/>
    <w:rsid w:val="007B6B3E"/>
    <w:rsid w:val="007B6D33"/>
    <w:rsid w:val="007B7CB2"/>
    <w:rsid w:val="007C0E31"/>
    <w:rsid w:val="007C1106"/>
    <w:rsid w:val="007C36C6"/>
    <w:rsid w:val="007C4522"/>
    <w:rsid w:val="007C47DE"/>
    <w:rsid w:val="007C5AE8"/>
    <w:rsid w:val="007C5C19"/>
    <w:rsid w:val="007C5D3A"/>
    <w:rsid w:val="007C698D"/>
    <w:rsid w:val="007C69FF"/>
    <w:rsid w:val="007C6BAE"/>
    <w:rsid w:val="007D0184"/>
    <w:rsid w:val="007D0A67"/>
    <w:rsid w:val="007D0A79"/>
    <w:rsid w:val="007D0C73"/>
    <w:rsid w:val="007D17E1"/>
    <w:rsid w:val="007D19E8"/>
    <w:rsid w:val="007D1AF7"/>
    <w:rsid w:val="007D3CBA"/>
    <w:rsid w:val="007D3D45"/>
    <w:rsid w:val="007D467C"/>
    <w:rsid w:val="007D5148"/>
    <w:rsid w:val="007D53DA"/>
    <w:rsid w:val="007E0600"/>
    <w:rsid w:val="007E0E77"/>
    <w:rsid w:val="007E11F4"/>
    <w:rsid w:val="007E300B"/>
    <w:rsid w:val="007E33B7"/>
    <w:rsid w:val="007E58C2"/>
    <w:rsid w:val="007E69C1"/>
    <w:rsid w:val="007E6A34"/>
    <w:rsid w:val="007E6D2A"/>
    <w:rsid w:val="007F059E"/>
    <w:rsid w:val="007F2293"/>
    <w:rsid w:val="007F3099"/>
    <w:rsid w:val="007F5292"/>
    <w:rsid w:val="0080116B"/>
    <w:rsid w:val="00801267"/>
    <w:rsid w:val="0080176D"/>
    <w:rsid w:val="00801794"/>
    <w:rsid w:val="00801885"/>
    <w:rsid w:val="008022E3"/>
    <w:rsid w:val="0080241F"/>
    <w:rsid w:val="008035C5"/>
    <w:rsid w:val="0080447E"/>
    <w:rsid w:val="00804BFA"/>
    <w:rsid w:val="00804EF4"/>
    <w:rsid w:val="0080576A"/>
    <w:rsid w:val="00805CB8"/>
    <w:rsid w:val="00813530"/>
    <w:rsid w:val="00814DDF"/>
    <w:rsid w:val="008155B6"/>
    <w:rsid w:val="008162B0"/>
    <w:rsid w:val="00816F18"/>
    <w:rsid w:val="00817944"/>
    <w:rsid w:val="008200F3"/>
    <w:rsid w:val="008220C8"/>
    <w:rsid w:val="0082260A"/>
    <w:rsid w:val="00824114"/>
    <w:rsid w:val="00825793"/>
    <w:rsid w:val="00825BA6"/>
    <w:rsid w:val="00825C52"/>
    <w:rsid w:val="00826E8A"/>
    <w:rsid w:val="00830082"/>
    <w:rsid w:val="00830682"/>
    <w:rsid w:val="00830995"/>
    <w:rsid w:val="00831542"/>
    <w:rsid w:val="00831ADB"/>
    <w:rsid w:val="00832A85"/>
    <w:rsid w:val="0083386B"/>
    <w:rsid w:val="00834630"/>
    <w:rsid w:val="0083551C"/>
    <w:rsid w:val="0083613B"/>
    <w:rsid w:val="008375B5"/>
    <w:rsid w:val="0083791F"/>
    <w:rsid w:val="008418D6"/>
    <w:rsid w:val="008426FE"/>
    <w:rsid w:val="0084325F"/>
    <w:rsid w:val="008442B9"/>
    <w:rsid w:val="00844420"/>
    <w:rsid w:val="00844944"/>
    <w:rsid w:val="008450CB"/>
    <w:rsid w:val="0084573D"/>
    <w:rsid w:val="00845D62"/>
    <w:rsid w:val="008466E6"/>
    <w:rsid w:val="00846E2E"/>
    <w:rsid w:val="008474F6"/>
    <w:rsid w:val="008477E2"/>
    <w:rsid w:val="00847F77"/>
    <w:rsid w:val="008509AA"/>
    <w:rsid w:val="00850B2E"/>
    <w:rsid w:val="00850B70"/>
    <w:rsid w:val="00850C5F"/>
    <w:rsid w:val="00850E01"/>
    <w:rsid w:val="00850F59"/>
    <w:rsid w:val="00851977"/>
    <w:rsid w:val="00852B8F"/>
    <w:rsid w:val="00853463"/>
    <w:rsid w:val="00853584"/>
    <w:rsid w:val="00855010"/>
    <w:rsid w:val="008558EC"/>
    <w:rsid w:val="008574CF"/>
    <w:rsid w:val="00857F73"/>
    <w:rsid w:val="00860122"/>
    <w:rsid w:val="0086017E"/>
    <w:rsid w:val="00861485"/>
    <w:rsid w:val="00861757"/>
    <w:rsid w:val="00863033"/>
    <w:rsid w:val="00863E05"/>
    <w:rsid w:val="00864A72"/>
    <w:rsid w:val="00867208"/>
    <w:rsid w:val="00870D06"/>
    <w:rsid w:val="008710D6"/>
    <w:rsid w:val="00871791"/>
    <w:rsid w:val="008717E4"/>
    <w:rsid w:val="00873F2F"/>
    <w:rsid w:val="008763DC"/>
    <w:rsid w:val="00876556"/>
    <w:rsid w:val="00880054"/>
    <w:rsid w:val="0088045C"/>
    <w:rsid w:val="00880BEE"/>
    <w:rsid w:val="00882716"/>
    <w:rsid w:val="008833FA"/>
    <w:rsid w:val="008834D3"/>
    <w:rsid w:val="00883BE0"/>
    <w:rsid w:val="00886BCD"/>
    <w:rsid w:val="00887A9A"/>
    <w:rsid w:val="0089007A"/>
    <w:rsid w:val="00890760"/>
    <w:rsid w:val="00890974"/>
    <w:rsid w:val="00891159"/>
    <w:rsid w:val="00891DE2"/>
    <w:rsid w:val="008921B8"/>
    <w:rsid w:val="008927FC"/>
    <w:rsid w:val="00892A1E"/>
    <w:rsid w:val="00892AC4"/>
    <w:rsid w:val="00892DEC"/>
    <w:rsid w:val="00892EEA"/>
    <w:rsid w:val="0089347D"/>
    <w:rsid w:val="008935E8"/>
    <w:rsid w:val="008940C4"/>
    <w:rsid w:val="0089423B"/>
    <w:rsid w:val="008949AF"/>
    <w:rsid w:val="008961E8"/>
    <w:rsid w:val="008966B6"/>
    <w:rsid w:val="008967E0"/>
    <w:rsid w:val="008971ED"/>
    <w:rsid w:val="008976B5"/>
    <w:rsid w:val="00897747"/>
    <w:rsid w:val="008A067D"/>
    <w:rsid w:val="008A1E4A"/>
    <w:rsid w:val="008A251E"/>
    <w:rsid w:val="008A2FFA"/>
    <w:rsid w:val="008A3267"/>
    <w:rsid w:val="008A454B"/>
    <w:rsid w:val="008A495C"/>
    <w:rsid w:val="008A4F47"/>
    <w:rsid w:val="008A5DD1"/>
    <w:rsid w:val="008A6F71"/>
    <w:rsid w:val="008A75C2"/>
    <w:rsid w:val="008A7841"/>
    <w:rsid w:val="008A7B4B"/>
    <w:rsid w:val="008A7DEE"/>
    <w:rsid w:val="008B02A6"/>
    <w:rsid w:val="008B04A0"/>
    <w:rsid w:val="008B2E6A"/>
    <w:rsid w:val="008B3961"/>
    <w:rsid w:val="008B3EE7"/>
    <w:rsid w:val="008B485F"/>
    <w:rsid w:val="008B4F8C"/>
    <w:rsid w:val="008C18FD"/>
    <w:rsid w:val="008C233E"/>
    <w:rsid w:val="008C24C5"/>
    <w:rsid w:val="008C2521"/>
    <w:rsid w:val="008C2758"/>
    <w:rsid w:val="008C2DE4"/>
    <w:rsid w:val="008C373C"/>
    <w:rsid w:val="008C3FFC"/>
    <w:rsid w:val="008C4CBC"/>
    <w:rsid w:val="008C5372"/>
    <w:rsid w:val="008C655D"/>
    <w:rsid w:val="008C7769"/>
    <w:rsid w:val="008D219C"/>
    <w:rsid w:val="008D2C28"/>
    <w:rsid w:val="008D3618"/>
    <w:rsid w:val="008D487B"/>
    <w:rsid w:val="008D4A3A"/>
    <w:rsid w:val="008D52C7"/>
    <w:rsid w:val="008D5A86"/>
    <w:rsid w:val="008D6808"/>
    <w:rsid w:val="008E04E7"/>
    <w:rsid w:val="008E0D4A"/>
    <w:rsid w:val="008E1B61"/>
    <w:rsid w:val="008E1CCB"/>
    <w:rsid w:val="008E4096"/>
    <w:rsid w:val="008E409C"/>
    <w:rsid w:val="008E5252"/>
    <w:rsid w:val="008E62BB"/>
    <w:rsid w:val="008E7495"/>
    <w:rsid w:val="008E76E4"/>
    <w:rsid w:val="008E7A0E"/>
    <w:rsid w:val="008F2AC5"/>
    <w:rsid w:val="008F38C0"/>
    <w:rsid w:val="008F6D4B"/>
    <w:rsid w:val="008F7105"/>
    <w:rsid w:val="008F71D8"/>
    <w:rsid w:val="008F725B"/>
    <w:rsid w:val="0090174C"/>
    <w:rsid w:val="00902554"/>
    <w:rsid w:val="00902CD0"/>
    <w:rsid w:val="00902E29"/>
    <w:rsid w:val="00902F34"/>
    <w:rsid w:val="0090351A"/>
    <w:rsid w:val="00903E8E"/>
    <w:rsid w:val="00903F99"/>
    <w:rsid w:val="0090451C"/>
    <w:rsid w:val="00904814"/>
    <w:rsid w:val="00904B93"/>
    <w:rsid w:val="0090558A"/>
    <w:rsid w:val="009058AA"/>
    <w:rsid w:val="00905D42"/>
    <w:rsid w:val="00906345"/>
    <w:rsid w:val="00906546"/>
    <w:rsid w:val="00907FF8"/>
    <w:rsid w:val="00912A60"/>
    <w:rsid w:val="0091365E"/>
    <w:rsid w:val="00913785"/>
    <w:rsid w:val="00913DAF"/>
    <w:rsid w:val="0091653D"/>
    <w:rsid w:val="00917360"/>
    <w:rsid w:val="009179BF"/>
    <w:rsid w:val="00922358"/>
    <w:rsid w:val="009236F1"/>
    <w:rsid w:val="00923D72"/>
    <w:rsid w:val="00925A38"/>
    <w:rsid w:val="0092600F"/>
    <w:rsid w:val="00926147"/>
    <w:rsid w:val="009261B0"/>
    <w:rsid w:val="00926E31"/>
    <w:rsid w:val="0093003A"/>
    <w:rsid w:val="0093061A"/>
    <w:rsid w:val="00930A67"/>
    <w:rsid w:val="00930BDB"/>
    <w:rsid w:val="0093129E"/>
    <w:rsid w:val="00933C74"/>
    <w:rsid w:val="0093417F"/>
    <w:rsid w:val="00934B9B"/>
    <w:rsid w:val="00935967"/>
    <w:rsid w:val="009376F4"/>
    <w:rsid w:val="00937CA3"/>
    <w:rsid w:val="00937FEC"/>
    <w:rsid w:val="00940B4F"/>
    <w:rsid w:val="00940DCB"/>
    <w:rsid w:val="00940FE2"/>
    <w:rsid w:val="00941905"/>
    <w:rsid w:val="00941E64"/>
    <w:rsid w:val="00942DD2"/>
    <w:rsid w:val="009438E4"/>
    <w:rsid w:val="009439B6"/>
    <w:rsid w:val="00944499"/>
    <w:rsid w:val="0094456B"/>
    <w:rsid w:val="009456DF"/>
    <w:rsid w:val="009461E5"/>
    <w:rsid w:val="009463A3"/>
    <w:rsid w:val="00946BA4"/>
    <w:rsid w:val="0094764C"/>
    <w:rsid w:val="00947F67"/>
    <w:rsid w:val="00950506"/>
    <w:rsid w:val="009528D3"/>
    <w:rsid w:val="009541E0"/>
    <w:rsid w:val="00954C13"/>
    <w:rsid w:val="00955F9F"/>
    <w:rsid w:val="0095618B"/>
    <w:rsid w:val="00957A8B"/>
    <w:rsid w:val="00957ED1"/>
    <w:rsid w:val="00960208"/>
    <w:rsid w:val="009603CD"/>
    <w:rsid w:val="00960DE2"/>
    <w:rsid w:val="00961036"/>
    <w:rsid w:val="00961262"/>
    <w:rsid w:val="009621F2"/>
    <w:rsid w:val="009623FB"/>
    <w:rsid w:val="00962DE1"/>
    <w:rsid w:val="009634F9"/>
    <w:rsid w:val="00964923"/>
    <w:rsid w:val="00965521"/>
    <w:rsid w:val="009655D5"/>
    <w:rsid w:val="009659BB"/>
    <w:rsid w:val="00965C16"/>
    <w:rsid w:val="009668C7"/>
    <w:rsid w:val="00970F5B"/>
    <w:rsid w:val="009725B9"/>
    <w:rsid w:val="009735EB"/>
    <w:rsid w:val="009738E1"/>
    <w:rsid w:val="00974856"/>
    <w:rsid w:val="0097578E"/>
    <w:rsid w:val="009758ED"/>
    <w:rsid w:val="009764DF"/>
    <w:rsid w:val="0098173B"/>
    <w:rsid w:val="00982A61"/>
    <w:rsid w:val="00983427"/>
    <w:rsid w:val="00983A02"/>
    <w:rsid w:val="00983CD4"/>
    <w:rsid w:val="009840E8"/>
    <w:rsid w:val="00985D5B"/>
    <w:rsid w:val="0098629E"/>
    <w:rsid w:val="0098671C"/>
    <w:rsid w:val="009868CE"/>
    <w:rsid w:val="00986E18"/>
    <w:rsid w:val="00987A94"/>
    <w:rsid w:val="009900C2"/>
    <w:rsid w:val="0099086D"/>
    <w:rsid w:val="00990AD0"/>
    <w:rsid w:val="00990E35"/>
    <w:rsid w:val="009914C3"/>
    <w:rsid w:val="00993151"/>
    <w:rsid w:val="009943FE"/>
    <w:rsid w:val="00994CA9"/>
    <w:rsid w:val="00995616"/>
    <w:rsid w:val="00995858"/>
    <w:rsid w:val="00996B92"/>
    <w:rsid w:val="00997E46"/>
    <w:rsid w:val="009A0365"/>
    <w:rsid w:val="009A0B98"/>
    <w:rsid w:val="009A182D"/>
    <w:rsid w:val="009A1CAF"/>
    <w:rsid w:val="009A31A0"/>
    <w:rsid w:val="009A43D4"/>
    <w:rsid w:val="009A465C"/>
    <w:rsid w:val="009A754C"/>
    <w:rsid w:val="009A7580"/>
    <w:rsid w:val="009B06EB"/>
    <w:rsid w:val="009B1EE2"/>
    <w:rsid w:val="009B28B9"/>
    <w:rsid w:val="009B2EDC"/>
    <w:rsid w:val="009B2F85"/>
    <w:rsid w:val="009B3098"/>
    <w:rsid w:val="009B379C"/>
    <w:rsid w:val="009B3881"/>
    <w:rsid w:val="009B3AF3"/>
    <w:rsid w:val="009B4062"/>
    <w:rsid w:val="009B4447"/>
    <w:rsid w:val="009B50E6"/>
    <w:rsid w:val="009B5746"/>
    <w:rsid w:val="009B5B4D"/>
    <w:rsid w:val="009B6EF0"/>
    <w:rsid w:val="009C066C"/>
    <w:rsid w:val="009C17F5"/>
    <w:rsid w:val="009C2BF6"/>
    <w:rsid w:val="009C2FB9"/>
    <w:rsid w:val="009C32EB"/>
    <w:rsid w:val="009C3339"/>
    <w:rsid w:val="009C3F8B"/>
    <w:rsid w:val="009C409A"/>
    <w:rsid w:val="009C40B7"/>
    <w:rsid w:val="009C5123"/>
    <w:rsid w:val="009C72CE"/>
    <w:rsid w:val="009C72EF"/>
    <w:rsid w:val="009C7350"/>
    <w:rsid w:val="009C7C7C"/>
    <w:rsid w:val="009C7E70"/>
    <w:rsid w:val="009D1E8C"/>
    <w:rsid w:val="009D3290"/>
    <w:rsid w:val="009D5105"/>
    <w:rsid w:val="009D5C08"/>
    <w:rsid w:val="009D5E5B"/>
    <w:rsid w:val="009D60FB"/>
    <w:rsid w:val="009D6702"/>
    <w:rsid w:val="009D770F"/>
    <w:rsid w:val="009E2570"/>
    <w:rsid w:val="009E3E59"/>
    <w:rsid w:val="009E57E3"/>
    <w:rsid w:val="009E5906"/>
    <w:rsid w:val="009E59A7"/>
    <w:rsid w:val="009E5B1B"/>
    <w:rsid w:val="009E6851"/>
    <w:rsid w:val="009E71A3"/>
    <w:rsid w:val="009E7405"/>
    <w:rsid w:val="009E7880"/>
    <w:rsid w:val="009F0E3E"/>
    <w:rsid w:val="009F299D"/>
    <w:rsid w:val="009F45A8"/>
    <w:rsid w:val="009F58A0"/>
    <w:rsid w:val="009F5DFF"/>
    <w:rsid w:val="009F60D5"/>
    <w:rsid w:val="009F7D74"/>
    <w:rsid w:val="00A00E61"/>
    <w:rsid w:val="00A01A93"/>
    <w:rsid w:val="00A02543"/>
    <w:rsid w:val="00A02733"/>
    <w:rsid w:val="00A02CD1"/>
    <w:rsid w:val="00A0474E"/>
    <w:rsid w:val="00A04E19"/>
    <w:rsid w:val="00A04FC8"/>
    <w:rsid w:val="00A05666"/>
    <w:rsid w:val="00A05835"/>
    <w:rsid w:val="00A066BA"/>
    <w:rsid w:val="00A120C3"/>
    <w:rsid w:val="00A1212A"/>
    <w:rsid w:val="00A12A1C"/>
    <w:rsid w:val="00A12F3A"/>
    <w:rsid w:val="00A137BA"/>
    <w:rsid w:val="00A13BC7"/>
    <w:rsid w:val="00A13E4C"/>
    <w:rsid w:val="00A14308"/>
    <w:rsid w:val="00A14319"/>
    <w:rsid w:val="00A14E56"/>
    <w:rsid w:val="00A15A1A"/>
    <w:rsid w:val="00A165AA"/>
    <w:rsid w:val="00A17052"/>
    <w:rsid w:val="00A17F38"/>
    <w:rsid w:val="00A201F1"/>
    <w:rsid w:val="00A20A99"/>
    <w:rsid w:val="00A236C5"/>
    <w:rsid w:val="00A23B65"/>
    <w:rsid w:val="00A259CF"/>
    <w:rsid w:val="00A26483"/>
    <w:rsid w:val="00A3008D"/>
    <w:rsid w:val="00A302C1"/>
    <w:rsid w:val="00A306AC"/>
    <w:rsid w:val="00A30D97"/>
    <w:rsid w:val="00A3111C"/>
    <w:rsid w:val="00A31157"/>
    <w:rsid w:val="00A3144F"/>
    <w:rsid w:val="00A31FF0"/>
    <w:rsid w:val="00A328ED"/>
    <w:rsid w:val="00A3481F"/>
    <w:rsid w:val="00A35BCA"/>
    <w:rsid w:val="00A368C7"/>
    <w:rsid w:val="00A37F10"/>
    <w:rsid w:val="00A41668"/>
    <w:rsid w:val="00A42760"/>
    <w:rsid w:val="00A440E2"/>
    <w:rsid w:val="00A44E34"/>
    <w:rsid w:val="00A45B12"/>
    <w:rsid w:val="00A461FB"/>
    <w:rsid w:val="00A4627C"/>
    <w:rsid w:val="00A46E49"/>
    <w:rsid w:val="00A47F23"/>
    <w:rsid w:val="00A504E8"/>
    <w:rsid w:val="00A50790"/>
    <w:rsid w:val="00A50974"/>
    <w:rsid w:val="00A50B1F"/>
    <w:rsid w:val="00A51379"/>
    <w:rsid w:val="00A52098"/>
    <w:rsid w:val="00A52CBD"/>
    <w:rsid w:val="00A546B5"/>
    <w:rsid w:val="00A54A7F"/>
    <w:rsid w:val="00A55E38"/>
    <w:rsid w:val="00A56C5D"/>
    <w:rsid w:val="00A57F2A"/>
    <w:rsid w:val="00A60564"/>
    <w:rsid w:val="00A60C25"/>
    <w:rsid w:val="00A60C66"/>
    <w:rsid w:val="00A62131"/>
    <w:rsid w:val="00A63B7A"/>
    <w:rsid w:val="00A64E3D"/>
    <w:rsid w:val="00A668AB"/>
    <w:rsid w:val="00A7188E"/>
    <w:rsid w:val="00A71A46"/>
    <w:rsid w:val="00A723AA"/>
    <w:rsid w:val="00A72594"/>
    <w:rsid w:val="00A727C3"/>
    <w:rsid w:val="00A7403C"/>
    <w:rsid w:val="00A740D4"/>
    <w:rsid w:val="00A743A6"/>
    <w:rsid w:val="00A758AA"/>
    <w:rsid w:val="00A75A1D"/>
    <w:rsid w:val="00A77390"/>
    <w:rsid w:val="00A77667"/>
    <w:rsid w:val="00A80203"/>
    <w:rsid w:val="00A804E1"/>
    <w:rsid w:val="00A81D32"/>
    <w:rsid w:val="00A823C0"/>
    <w:rsid w:val="00A824EC"/>
    <w:rsid w:val="00A83BDE"/>
    <w:rsid w:val="00A844DC"/>
    <w:rsid w:val="00A848B4"/>
    <w:rsid w:val="00A849C2"/>
    <w:rsid w:val="00A84F17"/>
    <w:rsid w:val="00A86B37"/>
    <w:rsid w:val="00A87A10"/>
    <w:rsid w:val="00A911B7"/>
    <w:rsid w:val="00A91257"/>
    <w:rsid w:val="00A921C7"/>
    <w:rsid w:val="00A92897"/>
    <w:rsid w:val="00A92942"/>
    <w:rsid w:val="00A93745"/>
    <w:rsid w:val="00A945BA"/>
    <w:rsid w:val="00A94C67"/>
    <w:rsid w:val="00A94F8C"/>
    <w:rsid w:val="00A955D4"/>
    <w:rsid w:val="00A956DE"/>
    <w:rsid w:val="00A95B8D"/>
    <w:rsid w:val="00A9679A"/>
    <w:rsid w:val="00A96E5D"/>
    <w:rsid w:val="00A9794D"/>
    <w:rsid w:val="00AA0B6A"/>
    <w:rsid w:val="00AA1BB5"/>
    <w:rsid w:val="00AA30B2"/>
    <w:rsid w:val="00AA59E7"/>
    <w:rsid w:val="00AA68E1"/>
    <w:rsid w:val="00AB1ACC"/>
    <w:rsid w:val="00AB2E36"/>
    <w:rsid w:val="00AB3333"/>
    <w:rsid w:val="00AB440B"/>
    <w:rsid w:val="00AB58A8"/>
    <w:rsid w:val="00AB5D71"/>
    <w:rsid w:val="00AB7C6B"/>
    <w:rsid w:val="00AC0BF4"/>
    <w:rsid w:val="00AC148F"/>
    <w:rsid w:val="00AC14AD"/>
    <w:rsid w:val="00AC287C"/>
    <w:rsid w:val="00AC34A4"/>
    <w:rsid w:val="00AC3601"/>
    <w:rsid w:val="00AC6D7C"/>
    <w:rsid w:val="00AC776F"/>
    <w:rsid w:val="00AC7884"/>
    <w:rsid w:val="00AC7A0F"/>
    <w:rsid w:val="00AD045F"/>
    <w:rsid w:val="00AD11B6"/>
    <w:rsid w:val="00AD1D38"/>
    <w:rsid w:val="00AD2321"/>
    <w:rsid w:val="00AD2357"/>
    <w:rsid w:val="00AD29AD"/>
    <w:rsid w:val="00AD3388"/>
    <w:rsid w:val="00AD3A24"/>
    <w:rsid w:val="00AD46B8"/>
    <w:rsid w:val="00AD4D97"/>
    <w:rsid w:val="00AD508C"/>
    <w:rsid w:val="00AE09E4"/>
    <w:rsid w:val="00AE177D"/>
    <w:rsid w:val="00AE36C4"/>
    <w:rsid w:val="00AE40E9"/>
    <w:rsid w:val="00AE4284"/>
    <w:rsid w:val="00AE517E"/>
    <w:rsid w:val="00AE5228"/>
    <w:rsid w:val="00AE550C"/>
    <w:rsid w:val="00AF059D"/>
    <w:rsid w:val="00AF08DC"/>
    <w:rsid w:val="00AF0FC2"/>
    <w:rsid w:val="00AF129A"/>
    <w:rsid w:val="00AF176E"/>
    <w:rsid w:val="00AF1B9B"/>
    <w:rsid w:val="00AF2009"/>
    <w:rsid w:val="00AF21D9"/>
    <w:rsid w:val="00AF37EE"/>
    <w:rsid w:val="00AF3FC8"/>
    <w:rsid w:val="00AF4058"/>
    <w:rsid w:val="00AF48FE"/>
    <w:rsid w:val="00AF5205"/>
    <w:rsid w:val="00AF542E"/>
    <w:rsid w:val="00AF7638"/>
    <w:rsid w:val="00AF7CDA"/>
    <w:rsid w:val="00AF7ECD"/>
    <w:rsid w:val="00B001EC"/>
    <w:rsid w:val="00B012B6"/>
    <w:rsid w:val="00B018BA"/>
    <w:rsid w:val="00B0226D"/>
    <w:rsid w:val="00B02575"/>
    <w:rsid w:val="00B026CB"/>
    <w:rsid w:val="00B0331F"/>
    <w:rsid w:val="00B03CF3"/>
    <w:rsid w:val="00B04787"/>
    <w:rsid w:val="00B051ED"/>
    <w:rsid w:val="00B05E0F"/>
    <w:rsid w:val="00B060D8"/>
    <w:rsid w:val="00B062C1"/>
    <w:rsid w:val="00B073A2"/>
    <w:rsid w:val="00B0770E"/>
    <w:rsid w:val="00B079EE"/>
    <w:rsid w:val="00B07C78"/>
    <w:rsid w:val="00B07DA4"/>
    <w:rsid w:val="00B103BC"/>
    <w:rsid w:val="00B10B18"/>
    <w:rsid w:val="00B1110D"/>
    <w:rsid w:val="00B11BA4"/>
    <w:rsid w:val="00B11C75"/>
    <w:rsid w:val="00B12978"/>
    <w:rsid w:val="00B12A3D"/>
    <w:rsid w:val="00B1566C"/>
    <w:rsid w:val="00B173B7"/>
    <w:rsid w:val="00B176DE"/>
    <w:rsid w:val="00B17BE2"/>
    <w:rsid w:val="00B17F5C"/>
    <w:rsid w:val="00B202F3"/>
    <w:rsid w:val="00B20C20"/>
    <w:rsid w:val="00B2166B"/>
    <w:rsid w:val="00B21EF3"/>
    <w:rsid w:val="00B2236A"/>
    <w:rsid w:val="00B2416A"/>
    <w:rsid w:val="00B24652"/>
    <w:rsid w:val="00B256E1"/>
    <w:rsid w:val="00B260D3"/>
    <w:rsid w:val="00B26936"/>
    <w:rsid w:val="00B2706B"/>
    <w:rsid w:val="00B30451"/>
    <w:rsid w:val="00B30D85"/>
    <w:rsid w:val="00B3192D"/>
    <w:rsid w:val="00B319C9"/>
    <w:rsid w:val="00B31C47"/>
    <w:rsid w:val="00B31D3C"/>
    <w:rsid w:val="00B32EE1"/>
    <w:rsid w:val="00B333D9"/>
    <w:rsid w:val="00B33D29"/>
    <w:rsid w:val="00B345AB"/>
    <w:rsid w:val="00B35B5F"/>
    <w:rsid w:val="00B372B1"/>
    <w:rsid w:val="00B37C5B"/>
    <w:rsid w:val="00B417E3"/>
    <w:rsid w:val="00B41EAF"/>
    <w:rsid w:val="00B42916"/>
    <w:rsid w:val="00B43E32"/>
    <w:rsid w:val="00B44617"/>
    <w:rsid w:val="00B4493A"/>
    <w:rsid w:val="00B45318"/>
    <w:rsid w:val="00B45FFB"/>
    <w:rsid w:val="00B46AD6"/>
    <w:rsid w:val="00B4733A"/>
    <w:rsid w:val="00B50176"/>
    <w:rsid w:val="00B50416"/>
    <w:rsid w:val="00B504A8"/>
    <w:rsid w:val="00B507BD"/>
    <w:rsid w:val="00B51836"/>
    <w:rsid w:val="00B51AB3"/>
    <w:rsid w:val="00B534D6"/>
    <w:rsid w:val="00B53600"/>
    <w:rsid w:val="00B54F13"/>
    <w:rsid w:val="00B557A9"/>
    <w:rsid w:val="00B55B91"/>
    <w:rsid w:val="00B55B9A"/>
    <w:rsid w:val="00B56117"/>
    <w:rsid w:val="00B57576"/>
    <w:rsid w:val="00B61000"/>
    <w:rsid w:val="00B6178F"/>
    <w:rsid w:val="00B62CA9"/>
    <w:rsid w:val="00B64F93"/>
    <w:rsid w:val="00B650A6"/>
    <w:rsid w:val="00B664E1"/>
    <w:rsid w:val="00B671C2"/>
    <w:rsid w:val="00B67494"/>
    <w:rsid w:val="00B70A61"/>
    <w:rsid w:val="00B70BF6"/>
    <w:rsid w:val="00B70F7F"/>
    <w:rsid w:val="00B716AB"/>
    <w:rsid w:val="00B716FE"/>
    <w:rsid w:val="00B735A5"/>
    <w:rsid w:val="00B74018"/>
    <w:rsid w:val="00B745AE"/>
    <w:rsid w:val="00B74881"/>
    <w:rsid w:val="00B7524E"/>
    <w:rsid w:val="00B76481"/>
    <w:rsid w:val="00B77594"/>
    <w:rsid w:val="00B77B15"/>
    <w:rsid w:val="00B800E2"/>
    <w:rsid w:val="00B8061D"/>
    <w:rsid w:val="00B806A5"/>
    <w:rsid w:val="00B80B12"/>
    <w:rsid w:val="00B8212A"/>
    <w:rsid w:val="00B8475B"/>
    <w:rsid w:val="00B8572C"/>
    <w:rsid w:val="00B85FC7"/>
    <w:rsid w:val="00B86EB4"/>
    <w:rsid w:val="00B871F8"/>
    <w:rsid w:val="00B87F66"/>
    <w:rsid w:val="00B90C13"/>
    <w:rsid w:val="00B90EA9"/>
    <w:rsid w:val="00B945FC"/>
    <w:rsid w:val="00B94B34"/>
    <w:rsid w:val="00B9500C"/>
    <w:rsid w:val="00B96195"/>
    <w:rsid w:val="00BA143E"/>
    <w:rsid w:val="00BA2B55"/>
    <w:rsid w:val="00BA398A"/>
    <w:rsid w:val="00BA4085"/>
    <w:rsid w:val="00BA42D7"/>
    <w:rsid w:val="00BA4762"/>
    <w:rsid w:val="00BA5494"/>
    <w:rsid w:val="00BA6057"/>
    <w:rsid w:val="00BA66D3"/>
    <w:rsid w:val="00BA6DB5"/>
    <w:rsid w:val="00BA710C"/>
    <w:rsid w:val="00BA7798"/>
    <w:rsid w:val="00BB07AF"/>
    <w:rsid w:val="00BB2F7A"/>
    <w:rsid w:val="00BB30A7"/>
    <w:rsid w:val="00BB3453"/>
    <w:rsid w:val="00BB4E0F"/>
    <w:rsid w:val="00BB4EE4"/>
    <w:rsid w:val="00BB539A"/>
    <w:rsid w:val="00BB7DEC"/>
    <w:rsid w:val="00BC044A"/>
    <w:rsid w:val="00BC10BC"/>
    <w:rsid w:val="00BC163B"/>
    <w:rsid w:val="00BC1F9B"/>
    <w:rsid w:val="00BC2541"/>
    <w:rsid w:val="00BC29AA"/>
    <w:rsid w:val="00BC3515"/>
    <w:rsid w:val="00BC4187"/>
    <w:rsid w:val="00BC44BD"/>
    <w:rsid w:val="00BC4DA7"/>
    <w:rsid w:val="00BC51F7"/>
    <w:rsid w:val="00BC5389"/>
    <w:rsid w:val="00BC53CB"/>
    <w:rsid w:val="00BC554A"/>
    <w:rsid w:val="00BC5828"/>
    <w:rsid w:val="00BC6BCA"/>
    <w:rsid w:val="00BC6C9B"/>
    <w:rsid w:val="00BC71DA"/>
    <w:rsid w:val="00BC74B0"/>
    <w:rsid w:val="00BD05C0"/>
    <w:rsid w:val="00BD15FF"/>
    <w:rsid w:val="00BD248B"/>
    <w:rsid w:val="00BD35B9"/>
    <w:rsid w:val="00BD48BA"/>
    <w:rsid w:val="00BD5410"/>
    <w:rsid w:val="00BD68B5"/>
    <w:rsid w:val="00BD6E1B"/>
    <w:rsid w:val="00BD7060"/>
    <w:rsid w:val="00BD7E4A"/>
    <w:rsid w:val="00BE023D"/>
    <w:rsid w:val="00BE037E"/>
    <w:rsid w:val="00BE091B"/>
    <w:rsid w:val="00BE10AE"/>
    <w:rsid w:val="00BE1308"/>
    <w:rsid w:val="00BE13D8"/>
    <w:rsid w:val="00BE295A"/>
    <w:rsid w:val="00BE2A6A"/>
    <w:rsid w:val="00BE2CA2"/>
    <w:rsid w:val="00BE4193"/>
    <w:rsid w:val="00BE4D1A"/>
    <w:rsid w:val="00BE4E58"/>
    <w:rsid w:val="00BE4EE4"/>
    <w:rsid w:val="00BE4F05"/>
    <w:rsid w:val="00BE5947"/>
    <w:rsid w:val="00BE6F9D"/>
    <w:rsid w:val="00BE7127"/>
    <w:rsid w:val="00BE7D62"/>
    <w:rsid w:val="00BF0147"/>
    <w:rsid w:val="00BF035A"/>
    <w:rsid w:val="00BF07A5"/>
    <w:rsid w:val="00BF08EE"/>
    <w:rsid w:val="00BF1AC2"/>
    <w:rsid w:val="00BF3A80"/>
    <w:rsid w:val="00BF3CAD"/>
    <w:rsid w:val="00BF4D5C"/>
    <w:rsid w:val="00BF60A8"/>
    <w:rsid w:val="00BF646C"/>
    <w:rsid w:val="00BF64D7"/>
    <w:rsid w:val="00BF6A7D"/>
    <w:rsid w:val="00BF7880"/>
    <w:rsid w:val="00C000B8"/>
    <w:rsid w:val="00C00168"/>
    <w:rsid w:val="00C00566"/>
    <w:rsid w:val="00C01248"/>
    <w:rsid w:val="00C01600"/>
    <w:rsid w:val="00C01D38"/>
    <w:rsid w:val="00C02EB8"/>
    <w:rsid w:val="00C03AEA"/>
    <w:rsid w:val="00C047EE"/>
    <w:rsid w:val="00C04E95"/>
    <w:rsid w:val="00C05143"/>
    <w:rsid w:val="00C05640"/>
    <w:rsid w:val="00C05CFB"/>
    <w:rsid w:val="00C068DB"/>
    <w:rsid w:val="00C06FB9"/>
    <w:rsid w:val="00C10E6D"/>
    <w:rsid w:val="00C10E82"/>
    <w:rsid w:val="00C11BD9"/>
    <w:rsid w:val="00C14735"/>
    <w:rsid w:val="00C16031"/>
    <w:rsid w:val="00C160E2"/>
    <w:rsid w:val="00C1666B"/>
    <w:rsid w:val="00C179DE"/>
    <w:rsid w:val="00C179F6"/>
    <w:rsid w:val="00C17B9C"/>
    <w:rsid w:val="00C21F87"/>
    <w:rsid w:val="00C22CCA"/>
    <w:rsid w:val="00C24153"/>
    <w:rsid w:val="00C24D31"/>
    <w:rsid w:val="00C26FED"/>
    <w:rsid w:val="00C277EF"/>
    <w:rsid w:val="00C27A84"/>
    <w:rsid w:val="00C27C7B"/>
    <w:rsid w:val="00C27E6A"/>
    <w:rsid w:val="00C30E6A"/>
    <w:rsid w:val="00C31DFA"/>
    <w:rsid w:val="00C328E1"/>
    <w:rsid w:val="00C33454"/>
    <w:rsid w:val="00C357C8"/>
    <w:rsid w:val="00C37034"/>
    <w:rsid w:val="00C37DF8"/>
    <w:rsid w:val="00C4012A"/>
    <w:rsid w:val="00C41600"/>
    <w:rsid w:val="00C41624"/>
    <w:rsid w:val="00C41F2B"/>
    <w:rsid w:val="00C425EE"/>
    <w:rsid w:val="00C443AC"/>
    <w:rsid w:val="00C4469F"/>
    <w:rsid w:val="00C47143"/>
    <w:rsid w:val="00C47578"/>
    <w:rsid w:val="00C502F4"/>
    <w:rsid w:val="00C51572"/>
    <w:rsid w:val="00C52735"/>
    <w:rsid w:val="00C535BA"/>
    <w:rsid w:val="00C53F76"/>
    <w:rsid w:val="00C5410B"/>
    <w:rsid w:val="00C54A0E"/>
    <w:rsid w:val="00C5527F"/>
    <w:rsid w:val="00C55569"/>
    <w:rsid w:val="00C5769F"/>
    <w:rsid w:val="00C606D6"/>
    <w:rsid w:val="00C6081A"/>
    <w:rsid w:val="00C617A2"/>
    <w:rsid w:val="00C61BF6"/>
    <w:rsid w:val="00C61E26"/>
    <w:rsid w:val="00C632D4"/>
    <w:rsid w:val="00C64000"/>
    <w:rsid w:val="00C64431"/>
    <w:rsid w:val="00C658CD"/>
    <w:rsid w:val="00C6627B"/>
    <w:rsid w:val="00C664CB"/>
    <w:rsid w:val="00C66A39"/>
    <w:rsid w:val="00C67140"/>
    <w:rsid w:val="00C72F06"/>
    <w:rsid w:val="00C743D3"/>
    <w:rsid w:val="00C74A96"/>
    <w:rsid w:val="00C772E6"/>
    <w:rsid w:val="00C7739D"/>
    <w:rsid w:val="00C77D35"/>
    <w:rsid w:val="00C80C28"/>
    <w:rsid w:val="00C81BF4"/>
    <w:rsid w:val="00C822AB"/>
    <w:rsid w:val="00C824FB"/>
    <w:rsid w:val="00C8497D"/>
    <w:rsid w:val="00C84A4E"/>
    <w:rsid w:val="00C853E0"/>
    <w:rsid w:val="00C8620D"/>
    <w:rsid w:val="00C86340"/>
    <w:rsid w:val="00C867B6"/>
    <w:rsid w:val="00C87EEA"/>
    <w:rsid w:val="00C90386"/>
    <w:rsid w:val="00C91252"/>
    <w:rsid w:val="00C91477"/>
    <w:rsid w:val="00C91943"/>
    <w:rsid w:val="00C921FD"/>
    <w:rsid w:val="00C921FE"/>
    <w:rsid w:val="00C92BEF"/>
    <w:rsid w:val="00C932C6"/>
    <w:rsid w:val="00C94E04"/>
    <w:rsid w:val="00C96061"/>
    <w:rsid w:val="00C97375"/>
    <w:rsid w:val="00CA0547"/>
    <w:rsid w:val="00CA068D"/>
    <w:rsid w:val="00CA1468"/>
    <w:rsid w:val="00CA1F10"/>
    <w:rsid w:val="00CA2827"/>
    <w:rsid w:val="00CA35C1"/>
    <w:rsid w:val="00CA431F"/>
    <w:rsid w:val="00CA662A"/>
    <w:rsid w:val="00CA77D7"/>
    <w:rsid w:val="00CA78CC"/>
    <w:rsid w:val="00CA7D2F"/>
    <w:rsid w:val="00CA7F3F"/>
    <w:rsid w:val="00CB1457"/>
    <w:rsid w:val="00CB1518"/>
    <w:rsid w:val="00CB1889"/>
    <w:rsid w:val="00CB19DB"/>
    <w:rsid w:val="00CB3549"/>
    <w:rsid w:val="00CB435F"/>
    <w:rsid w:val="00CB5DE6"/>
    <w:rsid w:val="00CB6F04"/>
    <w:rsid w:val="00CC0B23"/>
    <w:rsid w:val="00CC0D5A"/>
    <w:rsid w:val="00CC2322"/>
    <w:rsid w:val="00CC3280"/>
    <w:rsid w:val="00CC5A01"/>
    <w:rsid w:val="00CC6845"/>
    <w:rsid w:val="00CC72CE"/>
    <w:rsid w:val="00CC7AAB"/>
    <w:rsid w:val="00CD008E"/>
    <w:rsid w:val="00CD1532"/>
    <w:rsid w:val="00CD2178"/>
    <w:rsid w:val="00CD2C17"/>
    <w:rsid w:val="00CD3C87"/>
    <w:rsid w:val="00CD4C70"/>
    <w:rsid w:val="00CD6158"/>
    <w:rsid w:val="00CD76A1"/>
    <w:rsid w:val="00CD7809"/>
    <w:rsid w:val="00CD7855"/>
    <w:rsid w:val="00CE0CF0"/>
    <w:rsid w:val="00CE0FC9"/>
    <w:rsid w:val="00CE17E8"/>
    <w:rsid w:val="00CE19BF"/>
    <w:rsid w:val="00CE2CB3"/>
    <w:rsid w:val="00CE49C2"/>
    <w:rsid w:val="00CE5317"/>
    <w:rsid w:val="00CE5A0E"/>
    <w:rsid w:val="00CE6CD9"/>
    <w:rsid w:val="00CE6E66"/>
    <w:rsid w:val="00CE6EEA"/>
    <w:rsid w:val="00CE7D7C"/>
    <w:rsid w:val="00CF0830"/>
    <w:rsid w:val="00CF0AF2"/>
    <w:rsid w:val="00CF0D30"/>
    <w:rsid w:val="00CF0F33"/>
    <w:rsid w:val="00CF10EB"/>
    <w:rsid w:val="00CF13E5"/>
    <w:rsid w:val="00CF210F"/>
    <w:rsid w:val="00CF23F9"/>
    <w:rsid w:val="00CF3C57"/>
    <w:rsid w:val="00CF4A92"/>
    <w:rsid w:val="00CF5504"/>
    <w:rsid w:val="00CF72E4"/>
    <w:rsid w:val="00D020E9"/>
    <w:rsid w:val="00D0265E"/>
    <w:rsid w:val="00D03146"/>
    <w:rsid w:val="00D03248"/>
    <w:rsid w:val="00D03620"/>
    <w:rsid w:val="00D04564"/>
    <w:rsid w:val="00D05185"/>
    <w:rsid w:val="00D05933"/>
    <w:rsid w:val="00D06FE7"/>
    <w:rsid w:val="00D0732E"/>
    <w:rsid w:val="00D07FB1"/>
    <w:rsid w:val="00D11CF2"/>
    <w:rsid w:val="00D1219C"/>
    <w:rsid w:val="00D123A6"/>
    <w:rsid w:val="00D13813"/>
    <w:rsid w:val="00D14264"/>
    <w:rsid w:val="00D15B0E"/>
    <w:rsid w:val="00D16688"/>
    <w:rsid w:val="00D16C92"/>
    <w:rsid w:val="00D16FE2"/>
    <w:rsid w:val="00D176DE"/>
    <w:rsid w:val="00D1775E"/>
    <w:rsid w:val="00D20CC8"/>
    <w:rsid w:val="00D21193"/>
    <w:rsid w:val="00D21CC8"/>
    <w:rsid w:val="00D21D0F"/>
    <w:rsid w:val="00D230EB"/>
    <w:rsid w:val="00D234EE"/>
    <w:rsid w:val="00D24151"/>
    <w:rsid w:val="00D247C0"/>
    <w:rsid w:val="00D24913"/>
    <w:rsid w:val="00D25258"/>
    <w:rsid w:val="00D25ED1"/>
    <w:rsid w:val="00D27082"/>
    <w:rsid w:val="00D27665"/>
    <w:rsid w:val="00D27863"/>
    <w:rsid w:val="00D3158A"/>
    <w:rsid w:val="00D34149"/>
    <w:rsid w:val="00D36174"/>
    <w:rsid w:val="00D36EED"/>
    <w:rsid w:val="00D408C4"/>
    <w:rsid w:val="00D408D0"/>
    <w:rsid w:val="00D43043"/>
    <w:rsid w:val="00D434AB"/>
    <w:rsid w:val="00D457B2"/>
    <w:rsid w:val="00D4653C"/>
    <w:rsid w:val="00D4682E"/>
    <w:rsid w:val="00D477D3"/>
    <w:rsid w:val="00D50829"/>
    <w:rsid w:val="00D5171C"/>
    <w:rsid w:val="00D5307B"/>
    <w:rsid w:val="00D5426E"/>
    <w:rsid w:val="00D557E9"/>
    <w:rsid w:val="00D5655C"/>
    <w:rsid w:val="00D57A99"/>
    <w:rsid w:val="00D6145A"/>
    <w:rsid w:val="00D622DD"/>
    <w:rsid w:val="00D622F2"/>
    <w:rsid w:val="00D62AFA"/>
    <w:rsid w:val="00D62E7F"/>
    <w:rsid w:val="00D6398D"/>
    <w:rsid w:val="00D64BA1"/>
    <w:rsid w:val="00D66174"/>
    <w:rsid w:val="00D66DEA"/>
    <w:rsid w:val="00D67754"/>
    <w:rsid w:val="00D67996"/>
    <w:rsid w:val="00D71021"/>
    <w:rsid w:val="00D71D3F"/>
    <w:rsid w:val="00D73949"/>
    <w:rsid w:val="00D73E41"/>
    <w:rsid w:val="00D74241"/>
    <w:rsid w:val="00D74C93"/>
    <w:rsid w:val="00D7514A"/>
    <w:rsid w:val="00D75162"/>
    <w:rsid w:val="00D75766"/>
    <w:rsid w:val="00D75F7D"/>
    <w:rsid w:val="00D77280"/>
    <w:rsid w:val="00D772FE"/>
    <w:rsid w:val="00D77E89"/>
    <w:rsid w:val="00D80478"/>
    <w:rsid w:val="00D80B6F"/>
    <w:rsid w:val="00D80DD2"/>
    <w:rsid w:val="00D83521"/>
    <w:rsid w:val="00D849BC"/>
    <w:rsid w:val="00D85399"/>
    <w:rsid w:val="00D85432"/>
    <w:rsid w:val="00D8636A"/>
    <w:rsid w:val="00D901C3"/>
    <w:rsid w:val="00D90A21"/>
    <w:rsid w:val="00D90EED"/>
    <w:rsid w:val="00D91D1A"/>
    <w:rsid w:val="00D92C6C"/>
    <w:rsid w:val="00D936CF"/>
    <w:rsid w:val="00D94435"/>
    <w:rsid w:val="00D95325"/>
    <w:rsid w:val="00D97D0A"/>
    <w:rsid w:val="00DA10AB"/>
    <w:rsid w:val="00DA24A7"/>
    <w:rsid w:val="00DA2759"/>
    <w:rsid w:val="00DA2EAE"/>
    <w:rsid w:val="00DA2F42"/>
    <w:rsid w:val="00DA316B"/>
    <w:rsid w:val="00DA4084"/>
    <w:rsid w:val="00DA4114"/>
    <w:rsid w:val="00DA4A17"/>
    <w:rsid w:val="00DA56F8"/>
    <w:rsid w:val="00DA635C"/>
    <w:rsid w:val="00DA6469"/>
    <w:rsid w:val="00DB1FB1"/>
    <w:rsid w:val="00DB283E"/>
    <w:rsid w:val="00DB2A82"/>
    <w:rsid w:val="00DB2D43"/>
    <w:rsid w:val="00DB2FC3"/>
    <w:rsid w:val="00DB3872"/>
    <w:rsid w:val="00DB4A3B"/>
    <w:rsid w:val="00DB5BE9"/>
    <w:rsid w:val="00DB62FD"/>
    <w:rsid w:val="00DB6750"/>
    <w:rsid w:val="00DB6BB9"/>
    <w:rsid w:val="00DB7247"/>
    <w:rsid w:val="00DC0ADC"/>
    <w:rsid w:val="00DC200E"/>
    <w:rsid w:val="00DC2EF1"/>
    <w:rsid w:val="00DC3055"/>
    <w:rsid w:val="00DC478C"/>
    <w:rsid w:val="00DC4906"/>
    <w:rsid w:val="00DC4AF4"/>
    <w:rsid w:val="00DC56B6"/>
    <w:rsid w:val="00DC72F1"/>
    <w:rsid w:val="00DC7C5D"/>
    <w:rsid w:val="00DC7D7F"/>
    <w:rsid w:val="00DD0475"/>
    <w:rsid w:val="00DD0A44"/>
    <w:rsid w:val="00DD0CBB"/>
    <w:rsid w:val="00DD1145"/>
    <w:rsid w:val="00DD1645"/>
    <w:rsid w:val="00DD27DF"/>
    <w:rsid w:val="00DD30DF"/>
    <w:rsid w:val="00DD4E51"/>
    <w:rsid w:val="00DD50D9"/>
    <w:rsid w:val="00DD528D"/>
    <w:rsid w:val="00DD53DD"/>
    <w:rsid w:val="00DD637D"/>
    <w:rsid w:val="00DD6876"/>
    <w:rsid w:val="00DD6D93"/>
    <w:rsid w:val="00DD7617"/>
    <w:rsid w:val="00DE008C"/>
    <w:rsid w:val="00DE0A55"/>
    <w:rsid w:val="00DE2541"/>
    <w:rsid w:val="00DE3132"/>
    <w:rsid w:val="00DE332C"/>
    <w:rsid w:val="00DE3930"/>
    <w:rsid w:val="00DE3FB5"/>
    <w:rsid w:val="00DE458F"/>
    <w:rsid w:val="00DE4B07"/>
    <w:rsid w:val="00DE58D0"/>
    <w:rsid w:val="00DE58F3"/>
    <w:rsid w:val="00DE5C81"/>
    <w:rsid w:val="00DE6CCA"/>
    <w:rsid w:val="00DE6E26"/>
    <w:rsid w:val="00DF1433"/>
    <w:rsid w:val="00DF1679"/>
    <w:rsid w:val="00DF24B5"/>
    <w:rsid w:val="00DF3F09"/>
    <w:rsid w:val="00DF4406"/>
    <w:rsid w:val="00DF48C7"/>
    <w:rsid w:val="00DF4B92"/>
    <w:rsid w:val="00DF5814"/>
    <w:rsid w:val="00DF645F"/>
    <w:rsid w:val="00E0001E"/>
    <w:rsid w:val="00E01473"/>
    <w:rsid w:val="00E02C21"/>
    <w:rsid w:val="00E02F97"/>
    <w:rsid w:val="00E02FF4"/>
    <w:rsid w:val="00E03093"/>
    <w:rsid w:val="00E034B6"/>
    <w:rsid w:val="00E03AC9"/>
    <w:rsid w:val="00E058B0"/>
    <w:rsid w:val="00E07E08"/>
    <w:rsid w:val="00E10D98"/>
    <w:rsid w:val="00E11199"/>
    <w:rsid w:val="00E11492"/>
    <w:rsid w:val="00E116E8"/>
    <w:rsid w:val="00E1222A"/>
    <w:rsid w:val="00E12BA2"/>
    <w:rsid w:val="00E1338F"/>
    <w:rsid w:val="00E13965"/>
    <w:rsid w:val="00E14109"/>
    <w:rsid w:val="00E14338"/>
    <w:rsid w:val="00E147FF"/>
    <w:rsid w:val="00E14DA3"/>
    <w:rsid w:val="00E14F09"/>
    <w:rsid w:val="00E15235"/>
    <w:rsid w:val="00E158BF"/>
    <w:rsid w:val="00E175F1"/>
    <w:rsid w:val="00E17655"/>
    <w:rsid w:val="00E23128"/>
    <w:rsid w:val="00E23700"/>
    <w:rsid w:val="00E24205"/>
    <w:rsid w:val="00E24B97"/>
    <w:rsid w:val="00E24C2B"/>
    <w:rsid w:val="00E2567B"/>
    <w:rsid w:val="00E26869"/>
    <w:rsid w:val="00E27A7B"/>
    <w:rsid w:val="00E30170"/>
    <w:rsid w:val="00E319F2"/>
    <w:rsid w:val="00E32A0F"/>
    <w:rsid w:val="00E33AED"/>
    <w:rsid w:val="00E33BCE"/>
    <w:rsid w:val="00E354F9"/>
    <w:rsid w:val="00E35C5C"/>
    <w:rsid w:val="00E35F18"/>
    <w:rsid w:val="00E36F26"/>
    <w:rsid w:val="00E371A3"/>
    <w:rsid w:val="00E40429"/>
    <w:rsid w:val="00E41806"/>
    <w:rsid w:val="00E43D42"/>
    <w:rsid w:val="00E4494D"/>
    <w:rsid w:val="00E45112"/>
    <w:rsid w:val="00E45D46"/>
    <w:rsid w:val="00E506E7"/>
    <w:rsid w:val="00E52806"/>
    <w:rsid w:val="00E528AC"/>
    <w:rsid w:val="00E529E0"/>
    <w:rsid w:val="00E53706"/>
    <w:rsid w:val="00E5566B"/>
    <w:rsid w:val="00E5604D"/>
    <w:rsid w:val="00E56257"/>
    <w:rsid w:val="00E562DE"/>
    <w:rsid w:val="00E56B93"/>
    <w:rsid w:val="00E56E5D"/>
    <w:rsid w:val="00E5714E"/>
    <w:rsid w:val="00E611EF"/>
    <w:rsid w:val="00E61B62"/>
    <w:rsid w:val="00E64A14"/>
    <w:rsid w:val="00E66E91"/>
    <w:rsid w:val="00E6784D"/>
    <w:rsid w:val="00E7108B"/>
    <w:rsid w:val="00E721CD"/>
    <w:rsid w:val="00E73233"/>
    <w:rsid w:val="00E75D86"/>
    <w:rsid w:val="00E769F8"/>
    <w:rsid w:val="00E77384"/>
    <w:rsid w:val="00E80763"/>
    <w:rsid w:val="00E80775"/>
    <w:rsid w:val="00E80A37"/>
    <w:rsid w:val="00E812FC"/>
    <w:rsid w:val="00E828AA"/>
    <w:rsid w:val="00E84AE5"/>
    <w:rsid w:val="00E8572E"/>
    <w:rsid w:val="00E861BD"/>
    <w:rsid w:val="00E86E9A"/>
    <w:rsid w:val="00E91B71"/>
    <w:rsid w:val="00E92215"/>
    <w:rsid w:val="00E9222D"/>
    <w:rsid w:val="00E92F30"/>
    <w:rsid w:val="00E93183"/>
    <w:rsid w:val="00E943EC"/>
    <w:rsid w:val="00E94D00"/>
    <w:rsid w:val="00EA026B"/>
    <w:rsid w:val="00EA051E"/>
    <w:rsid w:val="00EA10F0"/>
    <w:rsid w:val="00EA11F5"/>
    <w:rsid w:val="00EA12F4"/>
    <w:rsid w:val="00EA235B"/>
    <w:rsid w:val="00EA2C45"/>
    <w:rsid w:val="00EA346B"/>
    <w:rsid w:val="00EA356C"/>
    <w:rsid w:val="00EA3FC3"/>
    <w:rsid w:val="00EA57C6"/>
    <w:rsid w:val="00EA6B90"/>
    <w:rsid w:val="00EA7370"/>
    <w:rsid w:val="00EB0160"/>
    <w:rsid w:val="00EB043E"/>
    <w:rsid w:val="00EB10ED"/>
    <w:rsid w:val="00EB170A"/>
    <w:rsid w:val="00EB2682"/>
    <w:rsid w:val="00EB32A4"/>
    <w:rsid w:val="00EB35AD"/>
    <w:rsid w:val="00EB387F"/>
    <w:rsid w:val="00EB5C75"/>
    <w:rsid w:val="00EB5D69"/>
    <w:rsid w:val="00EB6098"/>
    <w:rsid w:val="00EB6757"/>
    <w:rsid w:val="00EB692B"/>
    <w:rsid w:val="00EC103E"/>
    <w:rsid w:val="00EC13C2"/>
    <w:rsid w:val="00EC2DB1"/>
    <w:rsid w:val="00EC3885"/>
    <w:rsid w:val="00EC3A35"/>
    <w:rsid w:val="00EC4180"/>
    <w:rsid w:val="00EC52CF"/>
    <w:rsid w:val="00EC5304"/>
    <w:rsid w:val="00EC5305"/>
    <w:rsid w:val="00EC531E"/>
    <w:rsid w:val="00EC6587"/>
    <w:rsid w:val="00EC6F02"/>
    <w:rsid w:val="00EC6FDE"/>
    <w:rsid w:val="00EC77F2"/>
    <w:rsid w:val="00ED0D29"/>
    <w:rsid w:val="00ED137C"/>
    <w:rsid w:val="00ED1CFC"/>
    <w:rsid w:val="00ED1FAF"/>
    <w:rsid w:val="00ED2CD2"/>
    <w:rsid w:val="00ED2E7C"/>
    <w:rsid w:val="00ED3892"/>
    <w:rsid w:val="00ED4725"/>
    <w:rsid w:val="00ED5E51"/>
    <w:rsid w:val="00ED616D"/>
    <w:rsid w:val="00ED7311"/>
    <w:rsid w:val="00ED7504"/>
    <w:rsid w:val="00ED76D8"/>
    <w:rsid w:val="00EE2022"/>
    <w:rsid w:val="00EE2121"/>
    <w:rsid w:val="00EE258A"/>
    <w:rsid w:val="00EE3AAB"/>
    <w:rsid w:val="00EE3D17"/>
    <w:rsid w:val="00EE3ECC"/>
    <w:rsid w:val="00EE4760"/>
    <w:rsid w:val="00EE58DD"/>
    <w:rsid w:val="00EE6C6F"/>
    <w:rsid w:val="00EE6E35"/>
    <w:rsid w:val="00EF1536"/>
    <w:rsid w:val="00EF2223"/>
    <w:rsid w:val="00EF28A0"/>
    <w:rsid w:val="00EF2AF4"/>
    <w:rsid w:val="00EF5104"/>
    <w:rsid w:val="00EF625D"/>
    <w:rsid w:val="00EF6FCC"/>
    <w:rsid w:val="00EF73DB"/>
    <w:rsid w:val="00EF73DE"/>
    <w:rsid w:val="00EF75F2"/>
    <w:rsid w:val="00F000DA"/>
    <w:rsid w:val="00F00AE8"/>
    <w:rsid w:val="00F00C50"/>
    <w:rsid w:val="00F012A8"/>
    <w:rsid w:val="00F02B45"/>
    <w:rsid w:val="00F0325C"/>
    <w:rsid w:val="00F0331E"/>
    <w:rsid w:val="00F03C46"/>
    <w:rsid w:val="00F0533E"/>
    <w:rsid w:val="00F05494"/>
    <w:rsid w:val="00F05A28"/>
    <w:rsid w:val="00F05B94"/>
    <w:rsid w:val="00F10755"/>
    <w:rsid w:val="00F1142E"/>
    <w:rsid w:val="00F11FB8"/>
    <w:rsid w:val="00F13621"/>
    <w:rsid w:val="00F13BDA"/>
    <w:rsid w:val="00F14336"/>
    <w:rsid w:val="00F148FC"/>
    <w:rsid w:val="00F16932"/>
    <w:rsid w:val="00F20699"/>
    <w:rsid w:val="00F20CCB"/>
    <w:rsid w:val="00F21E5C"/>
    <w:rsid w:val="00F23621"/>
    <w:rsid w:val="00F24F94"/>
    <w:rsid w:val="00F2648A"/>
    <w:rsid w:val="00F26C64"/>
    <w:rsid w:val="00F27D1C"/>
    <w:rsid w:val="00F27D1D"/>
    <w:rsid w:val="00F27FE4"/>
    <w:rsid w:val="00F32253"/>
    <w:rsid w:val="00F32818"/>
    <w:rsid w:val="00F32BBE"/>
    <w:rsid w:val="00F32CE0"/>
    <w:rsid w:val="00F32FC4"/>
    <w:rsid w:val="00F33799"/>
    <w:rsid w:val="00F3471D"/>
    <w:rsid w:val="00F34A8B"/>
    <w:rsid w:val="00F34B60"/>
    <w:rsid w:val="00F37501"/>
    <w:rsid w:val="00F40C67"/>
    <w:rsid w:val="00F40D5A"/>
    <w:rsid w:val="00F40ECA"/>
    <w:rsid w:val="00F41180"/>
    <w:rsid w:val="00F43F2E"/>
    <w:rsid w:val="00F4469D"/>
    <w:rsid w:val="00F44974"/>
    <w:rsid w:val="00F45C4A"/>
    <w:rsid w:val="00F4650D"/>
    <w:rsid w:val="00F4690B"/>
    <w:rsid w:val="00F50533"/>
    <w:rsid w:val="00F50907"/>
    <w:rsid w:val="00F50F72"/>
    <w:rsid w:val="00F51BD2"/>
    <w:rsid w:val="00F51C77"/>
    <w:rsid w:val="00F521F4"/>
    <w:rsid w:val="00F52D2A"/>
    <w:rsid w:val="00F54D7D"/>
    <w:rsid w:val="00F559A2"/>
    <w:rsid w:val="00F56A5A"/>
    <w:rsid w:val="00F56E62"/>
    <w:rsid w:val="00F5745D"/>
    <w:rsid w:val="00F5766F"/>
    <w:rsid w:val="00F603E7"/>
    <w:rsid w:val="00F60D82"/>
    <w:rsid w:val="00F6121F"/>
    <w:rsid w:val="00F61EDB"/>
    <w:rsid w:val="00F62D6A"/>
    <w:rsid w:val="00F63038"/>
    <w:rsid w:val="00F640DF"/>
    <w:rsid w:val="00F646BD"/>
    <w:rsid w:val="00F64A41"/>
    <w:rsid w:val="00F6501B"/>
    <w:rsid w:val="00F6656F"/>
    <w:rsid w:val="00F67F03"/>
    <w:rsid w:val="00F700F3"/>
    <w:rsid w:val="00F70739"/>
    <w:rsid w:val="00F715A5"/>
    <w:rsid w:val="00F738E8"/>
    <w:rsid w:val="00F752C2"/>
    <w:rsid w:val="00F7572D"/>
    <w:rsid w:val="00F75EF2"/>
    <w:rsid w:val="00F7652F"/>
    <w:rsid w:val="00F765A7"/>
    <w:rsid w:val="00F77912"/>
    <w:rsid w:val="00F8170A"/>
    <w:rsid w:val="00F82066"/>
    <w:rsid w:val="00F82438"/>
    <w:rsid w:val="00F83E3D"/>
    <w:rsid w:val="00F86092"/>
    <w:rsid w:val="00F86242"/>
    <w:rsid w:val="00F87239"/>
    <w:rsid w:val="00F91B1A"/>
    <w:rsid w:val="00F94B14"/>
    <w:rsid w:val="00F95110"/>
    <w:rsid w:val="00F95274"/>
    <w:rsid w:val="00F95677"/>
    <w:rsid w:val="00F97293"/>
    <w:rsid w:val="00F97523"/>
    <w:rsid w:val="00FA00F2"/>
    <w:rsid w:val="00FA1F4D"/>
    <w:rsid w:val="00FA2AE5"/>
    <w:rsid w:val="00FA3534"/>
    <w:rsid w:val="00FA3B51"/>
    <w:rsid w:val="00FA472C"/>
    <w:rsid w:val="00FA6ADB"/>
    <w:rsid w:val="00FA6BCF"/>
    <w:rsid w:val="00FA6E3C"/>
    <w:rsid w:val="00FA769F"/>
    <w:rsid w:val="00FA76B6"/>
    <w:rsid w:val="00FA7A6C"/>
    <w:rsid w:val="00FB19D3"/>
    <w:rsid w:val="00FB2FBA"/>
    <w:rsid w:val="00FB2FC6"/>
    <w:rsid w:val="00FB44E4"/>
    <w:rsid w:val="00FB45AC"/>
    <w:rsid w:val="00FB52B9"/>
    <w:rsid w:val="00FB555E"/>
    <w:rsid w:val="00FB594B"/>
    <w:rsid w:val="00FB5D56"/>
    <w:rsid w:val="00FB5FF1"/>
    <w:rsid w:val="00FB6FE6"/>
    <w:rsid w:val="00FB75A1"/>
    <w:rsid w:val="00FC15C6"/>
    <w:rsid w:val="00FC241F"/>
    <w:rsid w:val="00FC4B03"/>
    <w:rsid w:val="00FC50B5"/>
    <w:rsid w:val="00FC535F"/>
    <w:rsid w:val="00FC6F44"/>
    <w:rsid w:val="00FC6F51"/>
    <w:rsid w:val="00FD0DAB"/>
    <w:rsid w:val="00FD1235"/>
    <w:rsid w:val="00FD19CD"/>
    <w:rsid w:val="00FD204F"/>
    <w:rsid w:val="00FD21B2"/>
    <w:rsid w:val="00FD3D8D"/>
    <w:rsid w:val="00FD4990"/>
    <w:rsid w:val="00FD4A95"/>
    <w:rsid w:val="00FD5264"/>
    <w:rsid w:val="00FD5502"/>
    <w:rsid w:val="00FE0879"/>
    <w:rsid w:val="00FE0D90"/>
    <w:rsid w:val="00FE1AE2"/>
    <w:rsid w:val="00FE1BF2"/>
    <w:rsid w:val="00FE226A"/>
    <w:rsid w:val="00FE2750"/>
    <w:rsid w:val="00FE2DCB"/>
    <w:rsid w:val="00FE31C0"/>
    <w:rsid w:val="00FE3E4A"/>
    <w:rsid w:val="00FE4046"/>
    <w:rsid w:val="00FE6DDA"/>
    <w:rsid w:val="00FE6FAD"/>
    <w:rsid w:val="00FE6FD4"/>
    <w:rsid w:val="00FE7168"/>
    <w:rsid w:val="00FE7409"/>
    <w:rsid w:val="00FF29E4"/>
    <w:rsid w:val="00FF3328"/>
    <w:rsid w:val="00FF3C66"/>
    <w:rsid w:val="00FF5753"/>
    <w:rsid w:val="00FF58ED"/>
    <w:rsid w:val="00FF6430"/>
    <w:rsid w:val="00FF6966"/>
    <w:rsid w:val="00FF6EF6"/>
    <w:rsid w:val="00FF7AAD"/>
    <w:rsid w:val="01924D91"/>
    <w:rsid w:val="01B243D3"/>
    <w:rsid w:val="0458BD5F"/>
    <w:rsid w:val="054F5D01"/>
    <w:rsid w:val="0614AE4B"/>
    <w:rsid w:val="0BCB420C"/>
    <w:rsid w:val="0E70C6FE"/>
    <w:rsid w:val="11C1A264"/>
    <w:rsid w:val="130C6AA2"/>
    <w:rsid w:val="131FEA52"/>
    <w:rsid w:val="13C72BDD"/>
    <w:rsid w:val="1977E145"/>
    <w:rsid w:val="198E72EB"/>
    <w:rsid w:val="1CCA347C"/>
    <w:rsid w:val="1E789C7B"/>
    <w:rsid w:val="1F75C0EC"/>
    <w:rsid w:val="1FA3F450"/>
    <w:rsid w:val="200AF830"/>
    <w:rsid w:val="20985512"/>
    <w:rsid w:val="227CC0FE"/>
    <w:rsid w:val="2E72E022"/>
    <w:rsid w:val="2F400231"/>
    <w:rsid w:val="385B18AD"/>
    <w:rsid w:val="39F1AD3A"/>
    <w:rsid w:val="3CA13736"/>
    <w:rsid w:val="3D6A902E"/>
    <w:rsid w:val="3F61C09F"/>
    <w:rsid w:val="3FBF3049"/>
    <w:rsid w:val="45E683E9"/>
    <w:rsid w:val="494A59F5"/>
    <w:rsid w:val="4BD1E271"/>
    <w:rsid w:val="4F32A834"/>
    <w:rsid w:val="50C4B641"/>
    <w:rsid w:val="55E3CE59"/>
    <w:rsid w:val="598F7B85"/>
    <w:rsid w:val="5BBFE605"/>
    <w:rsid w:val="607DDA72"/>
    <w:rsid w:val="61FE457E"/>
    <w:rsid w:val="6340F46F"/>
    <w:rsid w:val="64D09330"/>
    <w:rsid w:val="6D86929D"/>
    <w:rsid w:val="6E61AFF5"/>
    <w:rsid w:val="6EE33156"/>
    <w:rsid w:val="704E53B1"/>
    <w:rsid w:val="72736DE5"/>
    <w:rsid w:val="7995689F"/>
    <w:rsid w:val="7BD527D8"/>
    <w:rsid w:val="7C7213FB"/>
    <w:rsid w:val="7CB7E60B"/>
    <w:rsid w:val="7D287E72"/>
    <w:rsid w:val="7DE88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79DE9"/>
  <w15:chartTrackingRefBased/>
  <w15:docId w15:val="{1EBBC211-7B39-4EF6-AC49-7AB57DE1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BCD"/>
    <w:pPr>
      <w:spacing w:after="240"/>
    </w:pPr>
    <w:rPr>
      <w:rFonts w:ascii="NeueHaasGroteskText Pro" w:hAnsi="NeueHaasGroteskText Pro"/>
      <w:sz w:val="18"/>
    </w:rPr>
  </w:style>
  <w:style w:type="paragraph" w:styleId="Nadpis1">
    <w:name w:val="heading 1"/>
    <w:basedOn w:val="Normln"/>
    <w:link w:val="Nadpis1Char"/>
    <w:uiPriority w:val="9"/>
    <w:qFormat/>
    <w:rsid w:val="003148E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4204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FA600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B12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F6E00" w:themeColor="accent1" w:themeShade="7F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090"/>
  </w:style>
  <w:style w:type="paragraph" w:styleId="Zpat">
    <w:name w:val="footer"/>
    <w:basedOn w:val="Normln"/>
    <w:link w:val="Zpat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1090"/>
  </w:style>
  <w:style w:type="paragraph" w:styleId="Nzev">
    <w:name w:val="Title"/>
    <w:aliases w:val="H1"/>
    <w:basedOn w:val="Normln"/>
    <w:next w:val="Normln"/>
    <w:link w:val="NzevChar"/>
    <w:uiPriority w:val="10"/>
    <w:qFormat/>
    <w:rsid w:val="00886BCD"/>
    <w:pPr>
      <w:spacing w:before="1080" w:after="600" w:line="600" w:lineRule="exact"/>
      <w:ind w:left="851" w:right="851"/>
      <w:contextualSpacing/>
      <w:jc w:val="center"/>
    </w:pPr>
    <w:rPr>
      <w:rFonts w:eastAsiaTheme="majorEastAsia" w:cstheme="majorBidi"/>
      <w:b/>
      <w:spacing w:val="-10"/>
      <w:kern w:val="28"/>
      <w:sz w:val="60"/>
      <w:szCs w:val="56"/>
    </w:rPr>
  </w:style>
  <w:style w:type="character" w:customStyle="1" w:styleId="NzevChar">
    <w:name w:val="Název Char"/>
    <w:aliases w:val="H1 Char"/>
    <w:basedOn w:val="Standardnpsmoodstavce"/>
    <w:link w:val="Nzev"/>
    <w:uiPriority w:val="10"/>
    <w:rsid w:val="00886BCD"/>
    <w:rPr>
      <w:rFonts w:ascii="NeueHaasGroteskText Pro" w:eastAsiaTheme="majorEastAsia" w:hAnsi="NeueHaasGroteskText Pro" w:cstheme="majorBidi"/>
      <w:b/>
      <w:spacing w:val="-10"/>
      <w:kern w:val="28"/>
      <w:sz w:val="60"/>
      <w:szCs w:val="56"/>
    </w:rPr>
  </w:style>
  <w:style w:type="paragraph" w:customStyle="1" w:styleId="H1B5">
    <w:name w:val="H1 (B5)"/>
    <w:basedOn w:val="Normln"/>
    <w:uiPriority w:val="99"/>
    <w:rsid w:val="00721090"/>
    <w:pPr>
      <w:suppressAutoHyphens/>
      <w:autoSpaceDE w:val="0"/>
      <w:autoSpaceDN w:val="0"/>
      <w:adjustRightInd w:val="0"/>
      <w:spacing w:after="1020" w:line="600" w:lineRule="atLeast"/>
      <w:ind w:left="1134" w:right="1134"/>
      <w:jc w:val="center"/>
      <w:textAlignment w:val="center"/>
    </w:pPr>
    <w:rPr>
      <w:rFonts w:cs="NeueHaasGroteskText Pro"/>
      <w:b/>
      <w:bCs/>
      <w:color w:val="000000"/>
      <w:sz w:val="56"/>
      <w:szCs w:val="56"/>
      <w:lang w:val="en-US"/>
    </w:rPr>
  </w:style>
  <w:style w:type="character" w:customStyle="1" w:styleId="boldB5">
    <w:name w:val="bold (B5)"/>
    <w:uiPriority w:val="99"/>
    <w:rsid w:val="00721090"/>
    <w:rPr>
      <w:b/>
      <w:bCs/>
    </w:rPr>
  </w:style>
  <w:style w:type="paragraph" w:customStyle="1" w:styleId="sazbaB5">
    <w:name w:val="sazba (B5)"/>
    <w:basedOn w:val="Normln"/>
    <w:uiPriority w:val="99"/>
    <w:rsid w:val="0089347D"/>
    <w:pPr>
      <w:autoSpaceDE w:val="0"/>
      <w:autoSpaceDN w:val="0"/>
      <w:adjustRightInd w:val="0"/>
      <w:spacing w:after="0" w:line="240" w:lineRule="atLeast"/>
      <w:textAlignment w:val="center"/>
    </w:pPr>
    <w:rPr>
      <w:rFonts w:cs="NeueHaasGroteskText Pro"/>
      <w:color w:val="000000"/>
      <w:szCs w:val="18"/>
      <w:lang w:val="en-US"/>
    </w:rPr>
  </w:style>
  <w:style w:type="character" w:customStyle="1" w:styleId="odkaz">
    <w:name w:val="odkaz"/>
    <w:uiPriority w:val="99"/>
    <w:rsid w:val="0089347D"/>
    <w:rPr>
      <w:b/>
      <w:bCs/>
      <w:u w:val="thick"/>
    </w:rPr>
  </w:style>
  <w:style w:type="paragraph" w:customStyle="1" w:styleId="MezititulekB5">
    <w:name w:val="Mezititulek (B5)"/>
    <w:basedOn w:val="Normln"/>
    <w:uiPriority w:val="99"/>
    <w:rsid w:val="0089347D"/>
    <w:pPr>
      <w:autoSpaceDE w:val="0"/>
      <w:autoSpaceDN w:val="0"/>
      <w:adjustRightInd w:val="0"/>
      <w:spacing w:before="227" w:after="227" w:line="280" w:lineRule="atLeast"/>
      <w:textAlignment w:val="center"/>
    </w:pPr>
    <w:rPr>
      <w:rFonts w:cs="NeueHaasGroteskText Pro"/>
      <w:b/>
      <w:bCs/>
      <w:color w:val="0B0700"/>
      <w:sz w:val="28"/>
      <w:szCs w:val="28"/>
      <w:lang w:val="en-US"/>
    </w:rPr>
  </w:style>
  <w:style w:type="paragraph" w:styleId="Podnadpis">
    <w:name w:val="Subtitle"/>
    <w:aliases w:val="subtitle"/>
    <w:basedOn w:val="Normln"/>
    <w:next w:val="Normln"/>
    <w:link w:val="PodnadpisChar"/>
    <w:uiPriority w:val="11"/>
    <w:qFormat/>
    <w:rsid w:val="00886BCD"/>
    <w:pPr>
      <w:numPr>
        <w:ilvl w:val="1"/>
      </w:numPr>
      <w:spacing w:before="360"/>
    </w:pPr>
    <w:rPr>
      <w:rFonts w:eastAsiaTheme="minorEastAsia"/>
      <w:b/>
      <w:color w:val="13100D" w:themeColor="text1"/>
      <w:spacing w:val="15"/>
      <w:sz w:val="28"/>
      <w:szCs w:val="22"/>
    </w:rPr>
  </w:style>
  <w:style w:type="character" w:customStyle="1" w:styleId="PodnadpisChar">
    <w:name w:val="Podnadpis Char"/>
    <w:aliases w:val="subtitle Char"/>
    <w:basedOn w:val="Standardnpsmoodstavce"/>
    <w:link w:val="Podnadpis"/>
    <w:uiPriority w:val="11"/>
    <w:rsid w:val="00886BCD"/>
    <w:rPr>
      <w:rFonts w:ascii="NeueHaasGroteskText Pro" w:eastAsiaTheme="minorEastAsia" w:hAnsi="NeueHaasGroteskText Pro"/>
      <w:b/>
      <w:color w:val="13100D" w:themeColor="text1"/>
      <w:spacing w:val="15"/>
      <w:sz w:val="28"/>
      <w:szCs w:val="22"/>
    </w:rPr>
  </w:style>
  <w:style w:type="paragraph" w:customStyle="1" w:styleId="marginB5">
    <w:name w:val="margin (B5)"/>
    <w:basedOn w:val="sazbaB5"/>
    <w:uiPriority w:val="99"/>
    <w:rsid w:val="0089347D"/>
    <w:pPr>
      <w:spacing w:line="180" w:lineRule="atLeast"/>
      <w:jc w:val="center"/>
    </w:pPr>
    <w:rPr>
      <w:b/>
      <w:bCs/>
      <w:color w:val="0B0700"/>
      <w:sz w:val="14"/>
      <w:szCs w:val="14"/>
    </w:rPr>
  </w:style>
  <w:style w:type="character" w:styleId="slostrnky">
    <w:name w:val="page number"/>
    <w:basedOn w:val="Standardnpsmoodstavce"/>
    <w:uiPriority w:val="99"/>
    <w:semiHidden/>
    <w:unhideWhenUsed/>
    <w:rsid w:val="0089347D"/>
  </w:style>
  <w:style w:type="paragraph" w:customStyle="1" w:styleId="H3B5">
    <w:name w:val="H3 (B5)"/>
    <w:basedOn w:val="Normln"/>
    <w:uiPriority w:val="99"/>
    <w:rsid w:val="00C81BF4"/>
    <w:pPr>
      <w:suppressAutoHyphens/>
      <w:autoSpaceDE w:val="0"/>
      <w:autoSpaceDN w:val="0"/>
      <w:adjustRightInd w:val="0"/>
      <w:spacing w:before="567" w:after="567" w:line="440" w:lineRule="atLeast"/>
      <w:ind w:left="1134" w:right="1134"/>
      <w:jc w:val="center"/>
      <w:textAlignment w:val="center"/>
    </w:pPr>
    <w:rPr>
      <w:rFonts w:cs="NeueHaasGroteskText Pro"/>
      <w:color w:val="0B0700"/>
      <w:sz w:val="40"/>
      <w:szCs w:val="40"/>
      <w:lang w:val="en-US"/>
    </w:rPr>
  </w:style>
  <w:style w:type="character" w:customStyle="1" w:styleId="zvraznnB5">
    <w:name w:val="zvýraznění (B5)"/>
    <w:uiPriority w:val="99"/>
    <w:rsid w:val="00C81BF4"/>
    <w:rPr>
      <w:b/>
      <w:bCs/>
    </w:rPr>
  </w:style>
  <w:style w:type="character" w:styleId="Zdraznn">
    <w:name w:val="Emphasis"/>
    <w:aliases w:val="H2"/>
    <w:uiPriority w:val="20"/>
    <w:qFormat/>
    <w:rsid w:val="00886BCD"/>
    <w:rPr>
      <w:rFonts w:ascii="NeueHaasGroteskText Pro" w:hAnsi="NeueHaasGroteskText Pro" w:cs="NeueHaasGroteskText Pro"/>
      <w:b/>
      <w:bCs/>
      <w:i w:val="0"/>
      <w:color w:val="000000"/>
      <w:sz w:val="40"/>
      <w:szCs w:val="40"/>
      <w:lang w:val="en-US"/>
    </w:rPr>
  </w:style>
  <w:style w:type="paragraph" w:customStyle="1" w:styleId="bodyB5">
    <w:name w:val="body (B5)"/>
    <w:basedOn w:val="sazbaB5"/>
    <w:uiPriority w:val="99"/>
    <w:rsid w:val="00C81BF4"/>
    <w:pPr>
      <w:spacing w:before="113" w:after="113"/>
      <w:ind w:left="567"/>
    </w:pPr>
  </w:style>
  <w:style w:type="paragraph" w:customStyle="1" w:styleId="bullets">
    <w:name w:val="bullets"/>
    <w:basedOn w:val="Normln"/>
    <w:qFormat/>
    <w:rsid w:val="00886BCD"/>
    <w:pPr>
      <w:numPr>
        <w:numId w:val="2"/>
      </w:numPr>
      <w:spacing w:line="360" w:lineRule="auto"/>
      <w:ind w:left="714" w:hanging="357"/>
      <w:contextualSpacing/>
    </w:pPr>
    <w:rPr>
      <w:lang w:val="en-US"/>
    </w:rPr>
  </w:style>
  <w:style w:type="paragraph" w:customStyle="1" w:styleId="name">
    <w:name w:val="name"/>
    <w:basedOn w:val="MezititulekB5"/>
    <w:qFormat/>
    <w:rsid w:val="00886BCD"/>
  </w:style>
  <w:style w:type="table" w:styleId="Mkatabulky">
    <w:name w:val="Table Grid"/>
    <w:basedOn w:val="Normlntabulka"/>
    <w:uiPriority w:val="39"/>
    <w:rsid w:val="00185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normalbold">
    <w:name w:val="H3 / normal bold"/>
    <w:basedOn w:val="Normln"/>
    <w:qFormat/>
    <w:rsid w:val="00886BCD"/>
    <w:rPr>
      <w:b/>
      <w:bCs/>
    </w:rPr>
  </w:style>
  <w:style w:type="paragraph" w:styleId="Bezmezer">
    <w:name w:val="No Spacing"/>
    <w:link w:val="BezmezerChar"/>
    <w:uiPriority w:val="1"/>
    <w:rsid w:val="008F6D4B"/>
    <w:rPr>
      <w:rFonts w:eastAsiaTheme="minorEastAsia"/>
      <w:sz w:val="22"/>
      <w:szCs w:val="22"/>
      <w:lang w:val="en-US" w:eastAsia="zh-CN"/>
    </w:rPr>
  </w:style>
  <w:style w:type="character" w:customStyle="1" w:styleId="BezmezerChar">
    <w:name w:val="Bez mezer Char"/>
    <w:basedOn w:val="Standardnpsmoodstavce"/>
    <w:link w:val="Bezmezer"/>
    <w:uiPriority w:val="1"/>
    <w:rsid w:val="008F6D4B"/>
    <w:rPr>
      <w:rFonts w:eastAsiaTheme="minorEastAsia"/>
      <w:sz w:val="22"/>
      <w:szCs w:val="22"/>
      <w:lang w:val="en-US" w:eastAsia="zh-CN"/>
    </w:rPr>
  </w:style>
  <w:style w:type="paragraph" w:customStyle="1" w:styleId="Footer1">
    <w:name w:val="Footer1"/>
    <w:basedOn w:val="marginB5"/>
    <w:qFormat/>
    <w:rsid w:val="00886BCD"/>
    <w:rPr>
      <w:sz w:val="16"/>
      <w:szCs w:val="16"/>
    </w:rPr>
  </w:style>
  <w:style w:type="paragraph" w:customStyle="1" w:styleId="NoParagraphStyle">
    <w:name w:val="[No Paragraph Style]"/>
    <w:rsid w:val="008F6D4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Hypertextovodkaz">
    <w:name w:val="Hyperlink"/>
    <w:basedOn w:val="Standardnpsmoodstavce"/>
    <w:uiPriority w:val="99"/>
    <w:unhideWhenUsed/>
    <w:rsid w:val="00FF58ED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D76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76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76A1"/>
    <w:rPr>
      <w:rFonts w:ascii="NeueHaasGroteskText Pro" w:hAnsi="NeueHaasGroteskText Pro"/>
      <w:sz w:val="20"/>
      <w:szCs w:val="20"/>
    </w:rPr>
  </w:style>
  <w:style w:type="paragraph" w:customStyle="1" w:styleId="xxmsolistparagraph">
    <w:name w:val="x_x_msolistparagraph"/>
    <w:basedOn w:val="Normln"/>
    <w:rsid w:val="00CD76A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437E53"/>
    <w:pPr>
      <w:widowControl w:val="0"/>
      <w:autoSpaceDE w:val="0"/>
      <w:autoSpaceDN w:val="0"/>
      <w:spacing w:after="0"/>
    </w:pPr>
    <w:rPr>
      <w:rFonts w:ascii="Neue Haas Grotesk Text Pro" w:eastAsia="Neue Haas Grotesk Text Pro" w:hAnsi="Neue Haas Grotesk Text Pro" w:cs="Neue Haas Grotesk Text Pro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37E53"/>
    <w:rPr>
      <w:rFonts w:ascii="Neue Haas Grotesk Text Pro" w:eastAsia="Neue Haas Grotesk Text Pro" w:hAnsi="Neue Haas Grotesk Text Pro" w:cs="Neue Haas Grotesk Text Pro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9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909"/>
    <w:rPr>
      <w:rFonts w:ascii="NeueHaasGroteskText Pro" w:hAnsi="NeueHaasGroteskText Pro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B1457"/>
    <w:rPr>
      <w:rFonts w:ascii="NeueHaasGroteskText Pro" w:hAnsi="NeueHaasGroteskText Pro"/>
      <w:sz w:val="18"/>
    </w:rPr>
  </w:style>
  <w:style w:type="character" w:styleId="Siln">
    <w:name w:val="Strong"/>
    <w:basedOn w:val="Standardnpsmoodstavce"/>
    <w:uiPriority w:val="22"/>
    <w:qFormat/>
    <w:rsid w:val="00A60C25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148E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48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148E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E6E26"/>
    <w:rPr>
      <w:color w:val="FFDE0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426BF7"/>
    <w:pPr>
      <w:ind w:left="720"/>
      <w:contextualSpacing/>
    </w:pPr>
  </w:style>
  <w:style w:type="character" w:styleId="Zmnka">
    <w:name w:val="Mention"/>
    <w:basedOn w:val="Standardnpsmoodstavce"/>
    <w:uiPriority w:val="99"/>
    <w:unhideWhenUsed/>
    <w:rsid w:val="00052C0B"/>
    <w:rPr>
      <w:color w:val="2B579A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04DA"/>
    <w:rPr>
      <w:rFonts w:asciiTheme="majorHAnsi" w:eastAsiaTheme="majorEastAsia" w:hAnsiTheme="majorHAnsi" w:cstheme="majorBidi"/>
      <w:color w:val="BFA600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B128E"/>
    <w:rPr>
      <w:rFonts w:asciiTheme="majorHAnsi" w:eastAsiaTheme="majorEastAsia" w:hAnsiTheme="majorHAnsi" w:cstheme="majorBidi"/>
      <w:color w:val="7F6E0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reenbuddies.eu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greenbuddies.e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ineofczechia.com/2024/08/rakouske-vinarstvi-v-roce-2023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veronika.hasova@crestcom.cz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eronika.hasova@crestcom.cz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.textor\OneDrive%20-%20Greenbuddies,%20s.r.o\Dokumenty\NEW_GreenBuddies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Buddies 2">
      <a:dk1>
        <a:srgbClr val="13100D"/>
      </a:dk1>
      <a:lt1>
        <a:srgbClr val="FFFFFF"/>
      </a:lt1>
      <a:dk2>
        <a:srgbClr val="13100D"/>
      </a:dk2>
      <a:lt2>
        <a:srgbClr val="CBCBCB"/>
      </a:lt2>
      <a:accent1>
        <a:srgbClr val="FFDE00"/>
      </a:accent1>
      <a:accent2>
        <a:srgbClr val="2A7B49"/>
      </a:accent2>
      <a:accent3>
        <a:srgbClr val="E95D0C"/>
      </a:accent3>
      <a:accent4>
        <a:srgbClr val="66B654"/>
      </a:accent4>
      <a:accent5>
        <a:srgbClr val="6599D2"/>
      </a:accent5>
      <a:accent6>
        <a:srgbClr val="CBBBA0"/>
      </a:accent6>
      <a:hlink>
        <a:srgbClr val="000000"/>
      </a:hlink>
      <a:folHlink>
        <a:srgbClr val="FFDE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a802b8-e03b-4bb4-b9c2-50c93304b3f8">
      <Terms xmlns="http://schemas.microsoft.com/office/infopath/2007/PartnerControls"/>
    </lcf76f155ced4ddcb4097134ff3c332f>
    <TaxCatchAll xmlns="24a47e0a-a952-4c5a-b160-47f9052d34a4" xsi:nil="true"/>
    <SharedWithUsers xmlns="24a47e0a-a952-4c5a-b160-47f9052d34a4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2590DCC9F1504486DD5DD5E34ABF2D" ma:contentTypeVersion="16" ma:contentTypeDescription="Vytvoří nový dokument" ma:contentTypeScope="" ma:versionID="6c4c9da1e61284af4f24c92a8aff6112">
  <xsd:schema xmlns:xsd="http://www.w3.org/2001/XMLSchema" xmlns:xs="http://www.w3.org/2001/XMLSchema" xmlns:p="http://schemas.microsoft.com/office/2006/metadata/properties" xmlns:ns2="f8a802b8-e03b-4bb4-b9c2-50c93304b3f8" xmlns:ns3="24a47e0a-a952-4c5a-b160-47f9052d34a4" targetNamespace="http://schemas.microsoft.com/office/2006/metadata/properties" ma:root="true" ma:fieldsID="ed577b61d87b7c3b2439243ac71b33fb" ns2:_="" ns3:_="">
    <xsd:import namespace="f8a802b8-e03b-4bb4-b9c2-50c93304b3f8"/>
    <xsd:import namespace="24a47e0a-a952-4c5a-b160-47f9052d3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802b8-e03b-4bb4-b9c2-50c93304b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9b9bf46-bf98-4971-989c-fd1851cbc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47e0a-a952-4c5a-b160-47f9052d34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8ff297-64dc-4b35-8e51-bea4c8ecf3da}" ma:internalName="TaxCatchAll" ma:showField="CatchAllData" ma:web="24a47e0a-a952-4c5a-b160-47f9052d3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47061-2D28-4BDD-B62A-56285BCC0B41}">
  <ds:schemaRefs>
    <ds:schemaRef ds:uri="http://schemas.microsoft.com/office/2006/metadata/properties"/>
    <ds:schemaRef ds:uri="http://schemas.microsoft.com/office/infopath/2007/PartnerControls"/>
    <ds:schemaRef ds:uri="f8a802b8-e03b-4bb4-b9c2-50c93304b3f8"/>
    <ds:schemaRef ds:uri="24a47e0a-a952-4c5a-b160-47f9052d34a4"/>
  </ds:schemaRefs>
</ds:datastoreItem>
</file>

<file path=customXml/itemProps2.xml><?xml version="1.0" encoding="utf-8"?>
<ds:datastoreItem xmlns:ds="http://schemas.openxmlformats.org/officeDocument/2006/customXml" ds:itemID="{3F9E783A-960A-472F-83E7-A87E5F6B13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E0C1FF-F39A-4016-B8C0-85BA2E283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802b8-e03b-4bb4-b9c2-50c93304b3f8"/>
    <ds:schemaRef ds:uri="24a47e0a-a952-4c5a-b160-47f9052d3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3048B4-431E-4750-91FC-1E7B71596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NEW_GreenBuddies word template</Template>
  <TotalTime>60</TotalTime>
  <Pages>2</Pages>
  <Words>712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We have</vt:lpstr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have</dc:title>
  <dc:subject/>
  <dc:creator>Michal Göbl</dc:creator>
  <cp:keywords/>
  <dc:description/>
  <cp:lastModifiedBy>Vendula Pavlíčková</cp:lastModifiedBy>
  <cp:revision>26</cp:revision>
  <cp:lastPrinted>2025-03-20T12:18:00Z</cp:lastPrinted>
  <dcterms:created xsi:type="dcterms:W3CDTF">2025-09-05T07:10:00Z</dcterms:created>
  <dcterms:modified xsi:type="dcterms:W3CDTF">2025-09-08T09:42:00Z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0x010100392590DCC9F1504486DD5DD5E34ABF2D</vt:lpwstr>
  </property>
  <property fmtid="{D5CDD505-2E9C-101B-9397-08002B2CF9AE}" pid="3" name="MediaServiceImageTags">
    <vt:lpwstr/>
  </property>
  <property fmtid="{D5CDD505-2E9C-101B-9397-08002B2CF9AE}" pid="4" name="GrammarlyDocumentId">
    <vt:lpwstr>816d6852c30b066042b73bf7f38f6198848ebba98f500ef6a497e87de21e02a0</vt:lpwstr>
  </property>
</Properties>
</file>